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460AC" w14:textId="32478B70" w:rsidR="009C5197" w:rsidRPr="000674E3" w:rsidRDefault="009C5197" w:rsidP="000E60D5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Calibri"/>
          <w:b/>
          <w:bCs/>
          <w:sz w:val="28"/>
          <w:szCs w:val="20"/>
        </w:rPr>
      </w:pPr>
      <w:bookmarkStart w:id="0" w:name="_Hlk32415360"/>
      <w:r>
        <w:rPr>
          <w:rFonts w:ascii="Arial" w:eastAsia="Times New Roman" w:hAnsi="Arial" w:cs="Calibri"/>
          <w:b/>
          <w:bCs/>
          <w:sz w:val="28"/>
          <w:szCs w:val="20"/>
        </w:rPr>
        <w:t xml:space="preserve">PLAINT NOTE </w:t>
      </w:r>
      <w:r w:rsidR="0087016E">
        <w:rPr>
          <w:rFonts w:ascii="Arial" w:eastAsia="Times New Roman" w:hAnsi="Arial" w:cs="Calibri"/>
          <w:b/>
          <w:bCs/>
          <w:sz w:val="28"/>
          <w:szCs w:val="20"/>
        </w:rPr>
        <w:t>–</w:t>
      </w:r>
      <w:r>
        <w:rPr>
          <w:rFonts w:ascii="Arial" w:eastAsia="Times New Roman" w:hAnsi="Arial" w:cs="Calibri"/>
          <w:b/>
          <w:bCs/>
          <w:sz w:val="28"/>
          <w:szCs w:val="20"/>
        </w:rPr>
        <w:t xml:space="preserve"> </w:t>
      </w:r>
      <w:r w:rsidRPr="000674E3">
        <w:rPr>
          <w:rFonts w:ascii="Arial" w:eastAsia="Times New Roman" w:hAnsi="Arial" w:cs="Calibri"/>
          <w:b/>
          <w:bCs/>
          <w:sz w:val="28"/>
          <w:szCs w:val="20"/>
        </w:rPr>
        <w:t>ORIGINATING</w:t>
      </w:r>
      <w:r w:rsidR="0087016E">
        <w:rPr>
          <w:rFonts w:ascii="Arial" w:eastAsia="Times New Roman" w:hAnsi="Arial" w:cs="Calibri"/>
          <w:b/>
          <w:bCs/>
          <w:sz w:val="28"/>
          <w:szCs w:val="20"/>
        </w:rPr>
        <w:t xml:space="preserve"> </w:t>
      </w:r>
      <w:r w:rsidRPr="000674E3">
        <w:rPr>
          <w:rFonts w:ascii="Arial" w:eastAsia="Times New Roman" w:hAnsi="Arial" w:cs="Calibri"/>
          <w:b/>
          <w:bCs/>
          <w:sz w:val="28"/>
          <w:szCs w:val="20"/>
        </w:rPr>
        <w:t>APPLICATION</w:t>
      </w:r>
      <w:r w:rsidR="000E60D5">
        <w:rPr>
          <w:rFonts w:ascii="Arial" w:eastAsia="Times New Roman" w:hAnsi="Arial" w:cs="Calibri"/>
          <w:b/>
          <w:bCs/>
          <w:sz w:val="28"/>
          <w:szCs w:val="20"/>
        </w:rPr>
        <w:t xml:space="preserve"> –</w:t>
      </w:r>
      <w:r w:rsidRPr="000674E3">
        <w:rPr>
          <w:rFonts w:ascii="Arial" w:eastAsia="Times New Roman" w:hAnsi="Arial" w:cs="Calibri"/>
          <w:b/>
          <w:bCs/>
          <w:sz w:val="28"/>
          <w:szCs w:val="20"/>
        </w:rPr>
        <w:t xml:space="preserve"> </w:t>
      </w:r>
      <w:bookmarkStart w:id="1" w:name="_GoBack"/>
      <w:bookmarkEnd w:id="1"/>
      <w:r w:rsidRPr="000674E3">
        <w:rPr>
          <w:rFonts w:ascii="Arial" w:eastAsia="Times New Roman" w:hAnsi="Arial" w:cs="Calibri"/>
          <w:b/>
          <w:bCs/>
          <w:sz w:val="28"/>
          <w:szCs w:val="20"/>
        </w:rPr>
        <w:t>NOTICE OF OBJECTION</w:t>
      </w:r>
    </w:p>
    <w:p w14:paraId="6FFD65B9" w14:textId="05562D50" w:rsidR="000674E3" w:rsidRDefault="000674E3" w:rsidP="000674E3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bCs/>
          <w:sz w:val="20"/>
          <w:szCs w:val="20"/>
        </w:rPr>
      </w:pPr>
    </w:p>
    <w:p w14:paraId="02662A6D" w14:textId="77777777" w:rsidR="00663B55" w:rsidRPr="00663B55" w:rsidRDefault="00663B55" w:rsidP="00663B55">
      <w:pPr>
        <w:pStyle w:val="Header"/>
        <w:rPr>
          <w:rFonts w:ascii="Arial" w:hAnsi="Arial" w:cs="Arial"/>
          <w:bCs/>
          <w:sz w:val="20"/>
          <w:szCs w:val="20"/>
        </w:rPr>
      </w:pPr>
      <w:r w:rsidRPr="00663B55">
        <w:rPr>
          <w:rFonts w:ascii="Arial" w:hAnsi="Arial" w:cs="Arial"/>
          <w:iCs/>
          <w:sz w:val="20"/>
          <w:szCs w:val="20"/>
        </w:rPr>
        <w:t>WARDENS COURT OF SOUTH AUSTRALIA</w:t>
      </w:r>
    </w:p>
    <w:p w14:paraId="24764DEC" w14:textId="77777777" w:rsidR="00663B55" w:rsidRPr="00663B55" w:rsidRDefault="00663B55" w:rsidP="00C40649">
      <w:pPr>
        <w:pStyle w:val="Header"/>
        <w:spacing w:after="360"/>
        <w:rPr>
          <w:rFonts w:ascii="Arial" w:hAnsi="Arial" w:cs="Arial"/>
          <w:bCs/>
          <w:sz w:val="20"/>
          <w:szCs w:val="20"/>
        </w:rPr>
      </w:pPr>
      <w:r w:rsidRPr="00663B55">
        <w:rPr>
          <w:rFonts w:ascii="Arial" w:hAnsi="Arial" w:cs="Arial"/>
          <w:bCs/>
          <w:sz w:val="20"/>
          <w:szCs w:val="20"/>
        </w:rPr>
        <w:t>CIVIL JURISDICTION</w:t>
      </w:r>
    </w:p>
    <w:p w14:paraId="5CE3BDEE" w14:textId="043DC9C1" w:rsidR="000674E3" w:rsidRPr="000674E3" w:rsidRDefault="000674E3" w:rsidP="00D42B0B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before="360" w:after="360" w:line="240" w:lineRule="auto"/>
        <w:jc w:val="both"/>
        <w:textAlignment w:val="baseline"/>
        <w:rPr>
          <w:rFonts w:ascii="Arial" w:eastAsia="Times New Roman" w:hAnsi="Arial" w:cs="Calibri"/>
          <w:b/>
          <w:bCs/>
          <w:sz w:val="20"/>
          <w:szCs w:val="20"/>
        </w:rPr>
      </w:pPr>
      <w:r w:rsidRPr="000674E3">
        <w:rPr>
          <w:rFonts w:ascii="Arial" w:eastAsia="Times New Roman" w:hAnsi="Arial" w:cs="Calibri"/>
          <w:b/>
          <w:sz w:val="12"/>
          <w:szCs w:val="20"/>
        </w:rPr>
        <w:t>Please specify the Fu</w:t>
      </w:r>
      <w:r w:rsidR="009D3535">
        <w:rPr>
          <w:rFonts w:ascii="Arial" w:eastAsia="Times New Roman" w:hAnsi="Arial" w:cs="Calibri"/>
          <w:b/>
          <w:sz w:val="12"/>
          <w:szCs w:val="20"/>
        </w:rPr>
        <w:t>ll Name including capacity (eg</w:t>
      </w:r>
      <w:r w:rsidRPr="000674E3">
        <w:rPr>
          <w:rFonts w:ascii="Arial" w:eastAsia="Times New Roman" w:hAnsi="Arial" w:cs="Calibri"/>
          <w:b/>
          <w:sz w:val="12"/>
          <w:szCs w:val="20"/>
        </w:rPr>
        <w:t xml:space="preserve"> Administrator, Liquidator, Trustee) and Litigation Guardian Name (if applicable) for each party. Each party should include a party number if more than one.</w:t>
      </w:r>
    </w:p>
    <w:p w14:paraId="2BE33DE0" w14:textId="77777777" w:rsidR="00D42B0B" w:rsidRPr="00D42B0B" w:rsidRDefault="00D42B0B" w:rsidP="00D42B0B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before="360" w:after="0" w:line="240" w:lineRule="auto"/>
        <w:jc w:val="both"/>
        <w:textAlignment w:val="baseline"/>
        <w:rPr>
          <w:rFonts w:ascii="Arial" w:eastAsia="Times New Roman" w:hAnsi="Arial" w:cs="Calibri"/>
          <w:b/>
          <w:bCs/>
          <w:sz w:val="20"/>
          <w:szCs w:val="20"/>
        </w:rPr>
      </w:pPr>
      <w:bookmarkStart w:id="2" w:name="_Hlk39138649"/>
    </w:p>
    <w:p w14:paraId="47C9956A" w14:textId="77777777" w:rsidR="00D42B0B" w:rsidRPr="00D42B0B" w:rsidDel="00897A6B" w:rsidRDefault="00D42B0B" w:rsidP="00D42B0B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480" w:line="240" w:lineRule="auto"/>
        <w:jc w:val="both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 w:rsidRPr="00D42B0B" w:rsidDel="00897A6B">
        <w:rPr>
          <w:rFonts w:ascii="Arial" w:eastAsia="Times New Roman" w:hAnsi="Arial" w:cs="Calibri"/>
          <w:bCs/>
          <w:sz w:val="20"/>
          <w:szCs w:val="20"/>
        </w:rPr>
        <w:t xml:space="preserve">First </w:t>
      </w:r>
      <w:r w:rsidRPr="00D42B0B">
        <w:rPr>
          <w:rFonts w:ascii="Arial" w:eastAsia="Times New Roman" w:hAnsi="Arial" w:cs="Calibri"/>
          <w:bCs/>
          <w:sz w:val="20"/>
          <w:szCs w:val="20"/>
        </w:rPr>
        <w:t>Applicant</w:t>
      </w:r>
    </w:p>
    <w:p w14:paraId="1B75D196" w14:textId="77777777" w:rsidR="00D42B0B" w:rsidRPr="00D42B0B" w:rsidRDefault="00D42B0B" w:rsidP="00D42B0B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bCs/>
          <w:sz w:val="20"/>
          <w:szCs w:val="20"/>
        </w:rPr>
      </w:pPr>
    </w:p>
    <w:p w14:paraId="11F62550" w14:textId="77777777" w:rsidR="00D42B0B" w:rsidRPr="00D42B0B" w:rsidDel="00897A6B" w:rsidRDefault="00D42B0B" w:rsidP="00D42B0B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480" w:line="240" w:lineRule="auto"/>
        <w:jc w:val="both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 w:rsidRPr="00D42B0B">
        <w:rPr>
          <w:rFonts w:ascii="Arial" w:eastAsia="Times New Roman" w:hAnsi="Arial" w:cs="Calibri"/>
          <w:bCs/>
          <w:sz w:val="20"/>
          <w:szCs w:val="20"/>
        </w:rPr>
        <w:t>First Respondent</w:t>
      </w:r>
    </w:p>
    <w:p w14:paraId="2B021BEC" w14:textId="77777777" w:rsidR="00D42B0B" w:rsidRPr="00D42B0B" w:rsidRDefault="00D42B0B" w:rsidP="00D42B0B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bCs/>
          <w:sz w:val="20"/>
          <w:szCs w:val="20"/>
        </w:rPr>
      </w:pPr>
    </w:p>
    <w:p w14:paraId="0AF5E682" w14:textId="77777777" w:rsidR="00D42B0B" w:rsidRPr="00D42B0B" w:rsidRDefault="00D42B0B" w:rsidP="00D42B0B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720" w:line="240" w:lineRule="auto"/>
        <w:jc w:val="both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bookmarkStart w:id="3" w:name="_Hlk39140678"/>
      <w:r w:rsidRPr="00D42B0B">
        <w:rPr>
          <w:rFonts w:ascii="Arial" w:eastAsia="Times New Roman" w:hAnsi="Arial" w:cs="Calibri"/>
          <w:bCs/>
          <w:sz w:val="20"/>
          <w:szCs w:val="20"/>
        </w:rPr>
        <w:t>First Interested Party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3578B7" w:rsidRPr="003578B7" w14:paraId="72FD97D9" w14:textId="77777777" w:rsidTr="00D42B0B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422FF2FD" w14:textId="77777777" w:rsidR="003578B7" w:rsidRPr="003578B7" w:rsidRDefault="003578B7" w:rsidP="003578B7">
            <w:pPr>
              <w:keepNext/>
              <w:rPr>
                <w:rFonts w:ascii="Arial" w:hAnsi="Arial" w:cs="Arial"/>
                <w:sz w:val="20"/>
              </w:rPr>
            </w:pPr>
            <w:bookmarkStart w:id="4" w:name="_Hlk38384183"/>
            <w:bookmarkStart w:id="5" w:name="_Hlk38436125"/>
            <w:bookmarkStart w:id="6" w:name="_Hlk38357244"/>
            <w:bookmarkEnd w:id="2"/>
            <w:bookmarkEnd w:id="3"/>
            <w:r w:rsidRPr="003578B7">
              <w:rPr>
                <w:rFonts w:ascii="Arial" w:hAnsi="Arial" w:cs="Arial"/>
                <w:sz w:val="20"/>
              </w:rPr>
              <w:t>Applicant (Objector)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489BBFC" w14:textId="77777777" w:rsidR="003578B7" w:rsidRPr="003578B7" w:rsidRDefault="003578B7" w:rsidP="003578B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3578B7" w:rsidRPr="003578B7" w14:paraId="7D06206D" w14:textId="77777777" w:rsidTr="00D42B0B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5B74FDB" w14:textId="77777777" w:rsidR="003578B7" w:rsidRPr="003578B7" w:rsidRDefault="003578B7" w:rsidP="003578B7">
            <w:pPr>
              <w:keepNext/>
              <w:rPr>
                <w:rFonts w:ascii="Arial" w:hAnsi="Arial" w:cs="Arial"/>
                <w:sz w:val="20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647F26F3" w14:textId="77777777" w:rsidR="003578B7" w:rsidRPr="003578B7" w:rsidRDefault="003578B7" w:rsidP="003578B7">
            <w:pPr>
              <w:keepNext/>
              <w:rPr>
                <w:rFonts w:ascii="Arial" w:hAnsi="Arial" w:cs="Arial"/>
                <w:sz w:val="20"/>
              </w:rPr>
            </w:pPr>
            <w:r w:rsidRPr="003578B7">
              <w:rPr>
                <w:rFonts w:ascii="Arial" w:hAnsi="Arial" w:cs="Arial"/>
                <w:b/>
                <w:sz w:val="12"/>
              </w:rPr>
              <w:t>Full Name (including Also Known as, capacity (eg Administrator, Liquidator, Trustee) and Litigation Guardian Name (if applicable))</w:t>
            </w:r>
          </w:p>
        </w:tc>
      </w:tr>
      <w:tr w:rsidR="003578B7" w:rsidRPr="003578B7" w14:paraId="758B6800" w14:textId="77777777" w:rsidTr="00D42B0B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6F16E1DE" w14:textId="77777777" w:rsidR="003578B7" w:rsidRPr="003578B7" w:rsidRDefault="003578B7" w:rsidP="003578B7">
            <w:pPr>
              <w:keepNext/>
              <w:rPr>
                <w:rFonts w:ascii="Arial" w:hAnsi="Arial" w:cs="Arial"/>
                <w:sz w:val="20"/>
              </w:rPr>
            </w:pPr>
            <w:bookmarkStart w:id="7" w:name="_Hlk38384204"/>
            <w:bookmarkEnd w:id="4"/>
            <w:r w:rsidRPr="003578B7">
              <w:rPr>
                <w:rFonts w:ascii="Arial" w:hAnsi="Arial" w:cs="Arial"/>
                <w:sz w:val="20"/>
              </w:rPr>
              <w:t>Name of law firm / solicitor</w:t>
            </w:r>
          </w:p>
          <w:p w14:paraId="5BE3ED9E" w14:textId="77777777" w:rsidR="003578B7" w:rsidRPr="003578B7" w:rsidRDefault="003578B7" w:rsidP="003578B7">
            <w:pPr>
              <w:keepNext/>
              <w:rPr>
                <w:rFonts w:ascii="Arial" w:hAnsi="Arial" w:cs="Arial"/>
                <w:sz w:val="20"/>
              </w:rPr>
            </w:pPr>
            <w:r w:rsidRPr="003578B7">
              <w:rPr>
                <w:rFonts w:ascii="Arial" w:hAnsi="Arial" w:cs="Arial"/>
                <w:b/>
                <w:sz w:val="12"/>
                <w:szCs w:val="12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521FBCDC" w14:textId="77777777" w:rsidR="003578B7" w:rsidRPr="003578B7" w:rsidRDefault="003578B7" w:rsidP="003578B7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269D246E" w14:textId="77777777" w:rsidR="003578B7" w:rsidRPr="003578B7" w:rsidRDefault="003578B7" w:rsidP="003578B7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78B7" w:rsidRPr="003578B7" w14:paraId="444FDB5F" w14:textId="77777777" w:rsidTr="00D42B0B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0021B241" w14:textId="77777777" w:rsidR="003578B7" w:rsidRPr="003578B7" w:rsidRDefault="003578B7" w:rsidP="003578B7">
            <w:pPr>
              <w:keepNext/>
              <w:rPr>
                <w:rFonts w:ascii="Arial" w:hAnsi="Arial" w:cs="Arial"/>
                <w:sz w:val="20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27C00A9B" w14:textId="77777777" w:rsidR="003578B7" w:rsidRPr="003578B7" w:rsidRDefault="003578B7" w:rsidP="003578B7">
            <w:pPr>
              <w:keepNext/>
              <w:rPr>
                <w:rFonts w:ascii="Arial" w:hAnsi="Arial" w:cs="Arial"/>
                <w:sz w:val="20"/>
              </w:rPr>
            </w:pPr>
            <w:r w:rsidRPr="003578B7">
              <w:rPr>
                <w:rFonts w:ascii="Arial" w:hAnsi="Arial" w:cs="Arial"/>
                <w:b/>
                <w:sz w:val="12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D63AF7C" w14:textId="77777777" w:rsidR="003578B7" w:rsidRPr="003578B7" w:rsidRDefault="003578B7" w:rsidP="003578B7">
            <w:pPr>
              <w:keepNext/>
              <w:rPr>
                <w:rFonts w:ascii="Arial" w:hAnsi="Arial" w:cs="Arial"/>
                <w:sz w:val="20"/>
              </w:rPr>
            </w:pPr>
            <w:r w:rsidRPr="003578B7">
              <w:rPr>
                <w:rFonts w:ascii="Arial" w:hAnsi="Arial" w:cs="Arial"/>
                <w:b/>
                <w:sz w:val="12"/>
              </w:rPr>
              <w:t>Solicitor</w:t>
            </w:r>
          </w:p>
        </w:tc>
      </w:tr>
      <w:bookmarkEnd w:id="5"/>
      <w:bookmarkEnd w:id="7"/>
      <w:tr w:rsidR="003578B7" w:rsidRPr="003578B7" w14:paraId="401694D0" w14:textId="77777777" w:rsidTr="00D42B0B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469FB59C" w14:textId="77777777" w:rsidR="003578B7" w:rsidRPr="003578B7" w:rsidRDefault="003578B7" w:rsidP="003578B7">
            <w:pPr>
              <w:keepNext/>
              <w:rPr>
                <w:rFonts w:ascii="Arial" w:hAnsi="Arial" w:cs="Arial"/>
                <w:sz w:val="20"/>
              </w:rPr>
            </w:pPr>
            <w:r w:rsidRPr="003578B7">
              <w:rPr>
                <w:rFonts w:ascii="Arial" w:hAnsi="Arial" w:cs="Arial"/>
                <w:sz w:val="20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7807034D" w14:textId="77777777" w:rsidR="003578B7" w:rsidRPr="003578B7" w:rsidRDefault="003578B7" w:rsidP="003578B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3578B7" w:rsidRPr="003578B7" w14:paraId="74FDABCD" w14:textId="77777777" w:rsidTr="00D42B0B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D57C282" w14:textId="77777777" w:rsidR="003578B7" w:rsidRPr="003578B7" w:rsidRDefault="003578B7" w:rsidP="003578B7">
            <w:pPr>
              <w:keepNext/>
              <w:rPr>
                <w:rFonts w:ascii="Arial" w:hAnsi="Arial" w:cs="Arial"/>
                <w:sz w:val="20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6ACDD1FC" w14:textId="77777777" w:rsidR="003578B7" w:rsidRPr="003578B7" w:rsidRDefault="003578B7" w:rsidP="003578B7">
            <w:pPr>
              <w:keepNext/>
              <w:rPr>
                <w:rFonts w:ascii="Arial" w:hAnsi="Arial" w:cs="Arial"/>
                <w:b/>
                <w:sz w:val="20"/>
              </w:rPr>
            </w:pPr>
            <w:r w:rsidRPr="003578B7">
              <w:rPr>
                <w:rFonts w:ascii="Arial" w:hAnsi="Arial" w:cs="Arial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3578B7" w:rsidRPr="003578B7" w14:paraId="1FA2DB14" w14:textId="77777777" w:rsidTr="00D42B0B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42B4D008" w14:textId="77777777" w:rsidR="003578B7" w:rsidRPr="003578B7" w:rsidRDefault="003578B7" w:rsidP="003578B7">
            <w:pPr>
              <w:keepNext/>
              <w:rPr>
                <w:rFonts w:ascii="Arial" w:hAnsi="Arial" w:cs="Arial"/>
                <w:sz w:val="20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2D9DA6CA" w14:textId="77777777" w:rsidR="003578B7" w:rsidRPr="003578B7" w:rsidRDefault="003578B7" w:rsidP="003578B7">
            <w:pPr>
              <w:keepNext/>
              <w:rPr>
                <w:rFonts w:ascii="Arial" w:hAnsi="Arial" w:cs="Arial"/>
                <w:sz w:val="20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14144BBB" w14:textId="77777777" w:rsidR="003578B7" w:rsidRPr="003578B7" w:rsidRDefault="003578B7" w:rsidP="003578B7">
            <w:pPr>
              <w:keepNext/>
              <w:rPr>
                <w:rFonts w:ascii="Arial" w:hAnsi="Arial" w:cs="Arial"/>
                <w:sz w:val="20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69AA0F2F" w14:textId="77777777" w:rsidR="003578B7" w:rsidRPr="003578B7" w:rsidRDefault="003578B7" w:rsidP="003578B7">
            <w:pPr>
              <w:keepNext/>
              <w:rPr>
                <w:rFonts w:ascii="Arial" w:hAnsi="Arial" w:cs="Arial"/>
                <w:sz w:val="20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3C157E80" w14:textId="77777777" w:rsidR="003578B7" w:rsidRPr="003578B7" w:rsidRDefault="003578B7" w:rsidP="003578B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3578B7" w:rsidRPr="003578B7" w14:paraId="4D5D58F2" w14:textId="77777777" w:rsidTr="00D42B0B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45BB5B4B" w14:textId="77777777" w:rsidR="003578B7" w:rsidRPr="003578B7" w:rsidRDefault="003578B7" w:rsidP="003578B7">
            <w:pPr>
              <w:keepNext/>
              <w:rPr>
                <w:rFonts w:ascii="Arial" w:hAnsi="Arial" w:cs="Arial"/>
                <w:sz w:val="20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3FAA1B98" w14:textId="77777777" w:rsidR="003578B7" w:rsidRPr="003578B7" w:rsidRDefault="003578B7" w:rsidP="003578B7">
            <w:pPr>
              <w:keepNext/>
              <w:rPr>
                <w:rFonts w:ascii="Arial" w:hAnsi="Arial" w:cs="Arial"/>
                <w:sz w:val="20"/>
              </w:rPr>
            </w:pPr>
            <w:r w:rsidRPr="003578B7">
              <w:rPr>
                <w:rFonts w:ascii="Arial" w:hAnsi="Arial" w:cs="Arial"/>
                <w:b/>
                <w:sz w:val="1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7BF17DC4" w14:textId="77777777" w:rsidR="003578B7" w:rsidRPr="003578B7" w:rsidRDefault="003578B7" w:rsidP="003578B7">
            <w:pPr>
              <w:keepNext/>
              <w:rPr>
                <w:rFonts w:ascii="Arial" w:hAnsi="Arial" w:cs="Arial"/>
                <w:sz w:val="20"/>
              </w:rPr>
            </w:pPr>
            <w:r w:rsidRPr="003578B7">
              <w:rPr>
                <w:rFonts w:ascii="Arial" w:hAnsi="Arial" w:cs="Arial"/>
                <w:b/>
                <w:sz w:val="12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A72C974" w14:textId="77777777" w:rsidR="003578B7" w:rsidRPr="003578B7" w:rsidRDefault="003578B7" w:rsidP="003578B7">
            <w:pPr>
              <w:keepNext/>
              <w:rPr>
                <w:rFonts w:ascii="Arial" w:hAnsi="Arial" w:cs="Arial"/>
                <w:sz w:val="20"/>
              </w:rPr>
            </w:pPr>
            <w:r w:rsidRPr="003578B7">
              <w:rPr>
                <w:rFonts w:ascii="Arial" w:hAnsi="Arial" w:cs="Arial"/>
                <w:b/>
                <w:sz w:val="12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20A74DB8" w14:textId="77777777" w:rsidR="003578B7" w:rsidRPr="003578B7" w:rsidRDefault="003578B7" w:rsidP="003578B7">
            <w:pPr>
              <w:keepNext/>
              <w:rPr>
                <w:rFonts w:ascii="Arial" w:hAnsi="Arial" w:cs="Arial"/>
                <w:sz w:val="20"/>
              </w:rPr>
            </w:pPr>
            <w:r w:rsidRPr="003578B7">
              <w:rPr>
                <w:rFonts w:ascii="Arial" w:hAnsi="Arial" w:cs="Arial"/>
                <w:b/>
                <w:sz w:val="12"/>
              </w:rPr>
              <w:t>Country</w:t>
            </w:r>
          </w:p>
        </w:tc>
      </w:tr>
      <w:tr w:rsidR="003578B7" w:rsidRPr="003578B7" w14:paraId="2300AD8D" w14:textId="77777777" w:rsidTr="00D42B0B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112A123C" w14:textId="77777777" w:rsidR="003578B7" w:rsidRPr="003578B7" w:rsidRDefault="003578B7" w:rsidP="003578B7">
            <w:pPr>
              <w:keepNext/>
              <w:rPr>
                <w:rFonts w:ascii="Arial" w:hAnsi="Arial" w:cs="Arial"/>
                <w:sz w:val="20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160A44DE" w14:textId="77777777" w:rsidR="003578B7" w:rsidRPr="003578B7" w:rsidRDefault="003578B7" w:rsidP="003578B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3578B7" w:rsidRPr="003578B7" w14:paraId="28B38C14" w14:textId="77777777" w:rsidTr="00D42B0B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6C0EB6D6" w14:textId="77777777" w:rsidR="003578B7" w:rsidRPr="003578B7" w:rsidRDefault="003578B7" w:rsidP="003578B7">
            <w:pPr>
              <w:keepNext/>
              <w:rPr>
                <w:rFonts w:ascii="Arial" w:hAnsi="Arial" w:cs="Arial"/>
                <w:sz w:val="20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0B892DED" w14:textId="77777777" w:rsidR="003578B7" w:rsidRPr="003578B7" w:rsidRDefault="003578B7" w:rsidP="003578B7">
            <w:pPr>
              <w:keepNext/>
              <w:rPr>
                <w:rFonts w:ascii="Arial" w:hAnsi="Arial" w:cs="Arial"/>
                <w:b/>
                <w:sz w:val="20"/>
              </w:rPr>
            </w:pPr>
            <w:r w:rsidRPr="003578B7">
              <w:rPr>
                <w:rFonts w:ascii="Arial" w:hAnsi="Arial" w:cs="Arial"/>
                <w:b/>
                <w:sz w:val="12"/>
              </w:rPr>
              <w:t>Email address</w:t>
            </w:r>
          </w:p>
        </w:tc>
      </w:tr>
      <w:tr w:rsidR="003578B7" w:rsidRPr="003578B7" w14:paraId="31E81A4E" w14:textId="77777777" w:rsidTr="00D42B0B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B11B0D6" w14:textId="77777777" w:rsidR="003578B7" w:rsidRPr="003578B7" w:rsidRDefault="003578B7" w:rsidP="003578B7">
            <w:pPr>
              <w:keepNext/>
              <w:rPr>
                <w:rFonts w:ascii="Arial" w:hAnsi="Arial" w:cs="Arial"/>
                <w:sz w:val="20"/>
              </w:rPr>
            </w:pPr>
            <w:r w:rsidRPr="003578B7">
              <w:rPr>
                <w:rFonts w:ascii="Arial" w:hAnsi="Arial" w:cs="Arial"/>
                <w:sz w:val="20"/>
              </w:rPr>
              <w:t>Phone Details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0B9C5DA" w14:textId="77777777" w:rsidR="003578B7" w:rsidRPr="003578B7" w:rsidRDefault="003578B7" w:rsidP="003578B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3578B7" w:rsidRPr="003578B7" w14:paraId="72558D55" w14:textId="77777777" w:rsidTr="00D42B0B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0460192" w14:textId="77777777" w:rsidR="003578B7" w:rsidRPr="003578B7" w:rsidRDefault="003578B7" w:rsidP="003578B7">
            <w:pPr>
              <w:keepNext/>
              <w:rPr>
                <w:rFonts w:ascii="Arial" w:hAnsi="Arial" w:cs="Arial"/>
                <w:sz w:val="20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</w:tcPr>
          <w:p w14:paraId="08B712B6" w14:textId="77777777" w:rsidR="003578B7" w:rsidRPr="003578B7" w:rsidRDefault="003578B7" w:rsidP="003578B7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3578B7">
              <w:rPr>
                <w:rFonts w:ascii="Arial" w:hAnsi="Arial" w:cs="Arial"/>
                <w:b/>
                <w:sz w:val="12"/>
              </w:rPr>
              <w:t>Type - Number</w:t>
            </w:r>
          </w:p>
        </w:tc>
      </w:tr>
    </w:tbl>
    <w:p w14:paraId="4DA22B6C" w14:textId="571BDF14" w:rsidR="000674E3" w:rsidRPr="000674E3" w:rsidRDefault="003578B7" w:rsidP="000674E3">
      <w:pPr>
        <w:overflowPunct w:val="0"/>
        <w:autoSpaceDE w:val="0"/>
        <w:autoSpaceDN w:val="0"/>
        <w:adjustRightInd w:val="0"/>
        <w:spacing w:after="0" w:line="240" w:lineRule="auto"/>
        <w:ind w:right="141"/>
        <w:jc w:val="both"/>
        <w:textAlignment w:val="baseline"/>
        <w:rPr>
          <w:rFonts w:ascii="Arial" w:eastAsia="Times New Roman" w:hAnsi="Arial" w:cs="Calibri"/>
          <w:sz w:val="20"/>
          <w:szCs w:val="20"/>
        </w:rPr>
      </w:pPr>
      <w:r w:rsidRPr="003578B7">
        <w:rPr>
          <w:rFonts w:ascii="Arial" w:eastAsia="Calibri" w:hAnsi="Arial" w:cs="Arial"/>
          <w:b/>
          <w:sz w:val="12"/>
        </w:rPr>
        <w:t>Duplicate panel if multiple Applicants</w:t>
      </w:r>
      <w:bookmarkEnd w:id="6"/>
    </w:p>
    <w:p w14:paraId="6168A4ED" w14:textId="77777777" w:rsidR="000674E3" w:rsidRPr="000674E3" w:rsidRDefault="000674E3" w:rsidP="000674E3">
      <w:pPr>
        <w:overflowPunct w:val="0"/>
        <w:autoSpaceDE w:val="0"/>
        <w:autoSpaceDN w:val="0"/>
        <w:adjustRightInd w:val="0"/>
        <w:spacing w:after="0" w:line="240" w:lineRule="auto"/>
        <w:ind w:right="141"/>
        <w:jc w:val="both"/>
        <w:textAlignment w:val="baseline"/>
        <w:rPr>
          <w:rFonts w:ascii="Arial" w:eastAsia="Times New Roman" w:hAnsi="Arial" w:cs="Calibri"/>
          <w:sz w:val="20"/>
          <w:szCs w:val="20"/>
        </w:rPr>
      </w:pPr>
    </w:p>
    <w:tbl>
      <w:tblPr>
        <w:tblStyle w:val="TableGrid2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2226"/>
        <w:gridCol w:w="1758"/>
      </w:tblGrid>
      <w:tr w:rsidR="003578B7" w:rsidRPr="003578B7" w14:paraId="7A00120D" w14:textId="77777777" w:rsidTr="00026961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1F208FB1" w14:textId="77777777" w:rsidR="003578B7" w:rsidRPr="003578B7" w:rsidRDefault="003578B7" w:rsidP="003578B7">
            <w:pPr>
              <w:rPr>
                <w:rFonts w:ascii="Arial" w:hAnsi="Arial" w:cs="Arial"/>
                <w:sz w:val="20"/>
              </w:rPr>
            </w:pPr>
            <w:bookmarkStart w:id="8" w:name="_Hlk38357271"/>
            <w:r w:rsidRPr="003578B7">
              <w:rPr>
                <w:rFonts w:ascii="Arial" w:hAnsi="Arial" w:cs="Arial"/>
                <w:sz w:val="20"/>
              </w:rPr>
              <w:t>Respondent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3F354760" w14:textId="77777777" w:rsidR="003578B7" w:rsidRPr="003578B7" w:rsidRDefault="003578B7" w:rsidP="003578B7">
            <w:pPr>
              <w:rPr>
                <w:rFonts w:ascii="Arial" w:hAnsi="Arial" w:cs="Arial"/>
                <w:sz w:val="20"/>
              </w:rPr>
            </w:pPr>
          </w:p>
        </w:tc>
      </w:tr>
      <w:tr w:rsidR="003578B7" w:rsidRPr="003578B7" w14:paraId="752C963A" w14:textId="77777777" w:rsidTr="00026961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6FC1774E" w14:textId="77777777" w:rsidR="003578B7" w:rsidRPr="003578B7" w:rsidRDefault="003578B7" w:rsidP="003578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  <w:vAlign w:val="bottom"/>
          </w:tcPr>
          <w:p w14:paraId="6C0ACB77" w14:textId="77777777" w:rsidR="003578B7" w:rsidRPr="003578B7" w:rsidRDefault="003578B7" w:rsidP="003578B7">
            <w:pPr>
              <w:rPr>
                <w:rFonts w:ascii="Arial" w:hAnsi="Arial" w:cs="Arial"/>
                <w:sz w:val="20"/>
              </w:rPr>
            </w:pPr>
            <w:r w:rsidRPr="003578B7">
              <w:rPr>
                <w:rFonts w:ascii="Arial" w:hAnsi="Arial" w:cs="Arial"/>
                <w:b/>
                <w:sz w:val="12"/>
              </w:rPr>
              <w:t>Full Name (including Also Known as, capacity (eg Administrator, Liquidator, Trustee) and Litigation Guardian Name (if applicable))</w:t>
            </w:r>
          </w:p>
        </w:tc>
      </w:tr>
      <w:tr w:rsidR="003578B7" w:rsidRPr="003578B7" w14:paraId="3CF0A865" w14:textId="77777777" w:rsidTr="00026961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4A8C34F8" w14:textId="77777777" w:rsidR="003578B7" w:rsidRPr="003578B7" w:rsidRDefault="003578B7" w:rsidP="003578B7">
            <w:pPr>
              <w:rPr>
                <w:rFonts w:ascii="Arial" w:hAnsi="Arial" w:cs="Arial"/>
                <w:sz w:val="20"/>
              </w:rPr>
            </w:pPr>
            <w:r w:rsidRPr="003578B7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7FD8D858" w14:textId="77777777" w:rsidR="003578B7" w:rsidRPr="003578B7" w:rsidRDefault="003578B7" w:rsidP="003578B7">
            <w:pPr>
              <w:rPr>
                <w:rFonts w:ascii="Arial" w:hAnsi="Arial" w:cs="Arial"/>
                <w:sz w:val="20"/>
              </w:rPr>
            </w:pPr>
          </w:p>
        </w:tc>
      </w:tr>
      <w:tr w:rsidR="003578B7" w:rsidRPr="003578B7" w14:paraId="1CF8A900" w14:textId="77777777" w:rsidTr="00026961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7779116A" w14:textId="77777777" w:rsidR="003578B7" w:rsidRPr="003578B7" w:rsidRDefault="003578B7" w:rsidP="003578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7A9E10D5" w14:textId="77777777" w:rsidR="003578B7" w:rsidRPr="003578B7" w:rsidRDefault="003578B7" w:rsidP="003578B7">
            <w:pPr>
              <w:rPr>
                <w:rFonts w:ascii="Arial" w:hAnsi="Arial" w:cs="Arial"/>
                <w:b/>
                <w:sz w:val="20"/>
              </w:rPr>
            </w:pPr>
            <w:r w:rsidRPr="003578B7">
              <w:rPr>
                <w:rFonts w:ascii="Arial" w:hAnsi="Arial" w:cs="Arial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3578B7" w:rsidRPr="003578B7" w14:paraId="553B8665" w14:textId="77777777" w:rsidTr="00026961">
        <w:trPr>
          <w:cantSplit/>
          <w:trHeight w:val="454"/>
          <w:jc w:val="center"/>
        </w:trPr>
        <w:tc>
          <w:tcPr>
            <w:tcW w:w="2580" w:type="dxa"/>
            <w:vMerge/>
          </w:tcPr>
          <w:p w14:paraId="0A7834F4" w14:textId="77777777" w:rsidR="003578B7" w:rsidRPr="003578B7" w:rsidRDefault="003578B7" w:rsidP="003578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409420D9" w14:textId="77777777" w:rsidR="003578B7" w:rsidRPr="003578B7" w:rsidRDefault="003578B7" w:rsidP="003578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0DBD051E" w14:textId="77777777" w:rsidR="003578B7" w:rsidRPr="003578B7" w:rsidRDefault="003578B7" w:rsidP="003578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6" w:type="dxa"/>
            <w:tcBorders>
              <w:bottom w:val="nil"/>
            </w:tcBorders>
          </w:tcPr>
          <w:p w14:paraId="277A1309" w14:textId="77777777" w:rsidR="003578B7" w:rsidRPr="003578B7" w:rsidRDefault="003578B7" w:rsidP="003578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11391085" w14:textId="77777777" w:rsidR="003578B7" w:rsidRPr="003578B7" w:rsidRDefault="003578B7" w:rsidP="003578B7">
            <w:pPr>
              <w:rPr>
                <w:rFonts w:ascii="Arial" w:hAnsi="Arial" w:cs="Arial"/>
                <w:sz w:val="20"/>
              </w:rPr>
            </w:pPr>
          </w:p>
        </w:tc>
      </w:tr>
      <w:tr w:rsidR="003578B7" w:rsidRPr="003578B7" w14:paraId="531DE96F" w14:textId="77777777" w:rsidTr="00026961">
        <w:trPr>
          <w:cantSplit/>
          <w:trHeight w:val="86"/>
          <w:jc w:val="center"/>
        </w:trPr>
        <w:tc>
          <w:tcPr>
            <w:tcW w:w="2580" w:type="dxa"/>
            <w:vMerge/>
          </w:tcPr>
          <w:p w14:paraId="679FC6DA" w14:textId="77777777" w:rsidR="003578B7" w:rsidRPr="003578B7" w:rsidRDefault="003578B7" w:rsidP="003578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779C8431" w14:textId="77777777" w:rsidR="003578B7" w:rsidRPr="003578B7" w:rsidRDefault="003578B7" w:rsidP="003578B7">
            <w:pPr>
              <w:rPr>
                <w:rFonts w:ascii="Arial" w:hAnsi="Arial" w:cs="Arial"/>
                <w:sz w:val="20"/>
              </w:rPr>
            </w:pPr>
            <w:r w:rsidRPr="003578B7">
              <w:rPr>
                <w:rFonts w:ascii="Arial" w:hAnsi="Arial" w:cs="Arial"/>
                <w:b/>
                <w:sz w:val="1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4A883453" w14:textId="77777777" w:rsidR="003578B7" w:rsidRPr="003578B7" w:rsidRDefault="003578B7" w:rsidP="003578B7">
            <w:pPr>
              <w:rPr>
                <w:rFonts w:ascii="Arial" w:hAnsi="Arial" w:cs="Arial"/>
                <w:sz w:val="20"/>
              </w:rPr>
            </w:pPr>
            <w:r w:rsidRPr="003578B7">
              <w:rPr>
                <w:rFonts w:ascii="Arial" w:hAnsi="Arial" w:cs="Arial"/>
                <w:b/>
                <w:sz w:val="12"/>
              </w:rPr>
              <w:t>State</w:t>
            </w:r>
          </w:p>
        </w:tc>
        <w:tc>
          <w:tcPr>
            <w:tcW w:w="2226" w:type="dxa"/>
            <w:tcBorders>
              <w:top w:val="nil"/>
              <w:bottom w:val="single" w:sz="4" w:space="0" w:color="auto"/>
            </w:tcBorders>
            <w:vAlign w:val="bottom"/>
          </w:tcPr>
          <w:p w14:paraId="664C3CFA" w14:textId="77777777" w:rsidR="003578B7" w:rsidRPr="003578B7" w:rsidRDefault="003578B7" w:rsidP="003578B7">
            <w:pPr>
              <w:rPr>
                <w:rFonts w:ascii="Arial" w:hAnsi="Arial" w:cs="Arial"/>
                <w:sz w:val="20"/>
              </w:rPr>
            </w:pPr>
            <w:r w:rsidRPr="003578B7">
              <w:rPr>
                <w:rFonts w:ascii="Arial" w:hAnsi="Arial" w:cs="Arial"/>
                <w:b/>
                <w:sz w:val="12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15CC2115" w14:textId="77777777" w:rsidR="003578B7" w:rsidRPr="003578B7" w:rsidRDefault="003578B7" w:rsidP="003578B7">
            <w:pPr>
              <w:rPr>
                <w:rFonts w:ascii="Arial" w:hAnsi="Arial" w:cs="Arial"/>
                <w:sz w:val="20"/>
              </w:rPr>
            </w:pPr>
            <w:r w:rsidRPr="003578B7">
              <w:rPr>
                <w:rFonts w:ascii="Arial" w:hAnsi="Arial" w:cs="Arial"/>
                <w:b/>
                <w:sz w:val="12"/>
              </w:rPr>
              <w:t>Country</w:t>
            </w:r>
          </w:p>
        </w:tc>
      </w:tr>
      <w:tr w:rsidR="003578B7" w:rsidRPr="003578B7" w14:paraId="54315671" w14:textId="77777777" w:rsidTr="00026961">
        <w:trPr>
          <w:cantSplit/>
          <w:trHeight w:val="454"/>
          <w:jc w:val="center"/>
        </w:trPr>
        <w:tc>
          <w:tcPr>
            <w:tcW w:w="2580" w:type="dxa"/>
            <w:vMerge/>
          </w:tcPr>
          <w:p w14:paraId="3D913A1D" w14:textId="77777777" w:rsidR="003578B7" w:rsidRPr="003578B7" w:rsidRDefault="003578B7" w:rsidP="003578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076F4EDE" w14:textId="77777777" w:rsidR="003578B7" w:rsidRPr="003578B7" w:rsidRDefault="003578B7" w:rsidP="003578B7">
            <w:pPr>
              <w:rPr>
                <w:rFonts w:ascii="Arial" w:hAnsi="Arial" w:cs="Arial"/>
                <w:sz w:val="20"/>
              </w:rPr>
            </w:pPr>
          </w:p>
        </w:tc>
      </w:tr>
      <w:tr w:rsidR="003578B7" w:rsidRPr="003578B7" w14:paraId="52A388BB" w14:textId="77777777" w:rsidTr="00026961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03CE04F2" w14:textId="77777777" w:rsidR="003578B7" w:rsidRPr="003578B7" w:rsidRDefault="003578B7" w:rsidP="003578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</w:tcPr>
          <w:p w14:paraId="11A06DDE" w14:textId="77777777" w:rsidR="003578B7" w:rsidRPr="003578B7" w:rsidRDefault="003578B7" w:rsidP="003578B7">
            <w:pPr>
              <w:rPr>
                <w:rFonts w:ascii="Arial" w:hAnsi="Arial" w:cs="Arial"/>
                <w:b/>
                <w:sz w:val="20"/>
              </w:rPr>
            </w:pPr>
            <w:r w:rsidRPr="003578B7">
              <w:rPr>
                <w:rFonts w:ascii="Arial" w:hAnsi="Arial" w:cs="Arial"/>
                <w:b/>
                <w:sz w:val="12"/>
              </w:rPr>
              <w:t>Email address</w:t>
            </w:r>
          </w:p>
        </w:tc>
      </w:tr>
      <w:tr w:rsidR="003578B7" w:rsidRPr="003578B7" w14:paraId="68BCFA83" w14:textId="77777777" w:rsidTr="00026961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66C158C7" w14:textId="77777777" w:rsidR="003578B7" w:rsidRPr="003578B7" w:rsidRDefault="003578B7" w:rsidP="003578B7">
            <w:pPr>
              <w:rPr>
                <w:rFonts w:ascii="Arial" w:hAnsi="Arial" w:cs="Arial"/>
                <w:sz w:val="20"/>
              </w:rPr>
            </w:pPr>
            <w:r w:rsidRPr="003578B7">
              <w:rPr>
                <w:rFonts w:ascii="Arial" w:hAnsi="Arial" w:cs="Arial"/>
                <w:sz w:val="20"/>
              </w:rPr>
              <w:t>Phone Details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2277CB3F" w14:textId="77777777" w:rsidR="003578B7" w:rsidRPr="003578B7" w:rsidRDefault="003578B7" w:rsidP="003578B7">
            <w:pPr>
              <w:rPr>
                <w:rFonts w:ascii="Arial" w:hAnsi="Arial" w:cs="Arial"/>
                <w:sz w:val="20"/>
              </w:rPr>
            </w:pPr>
          </w:p>
        </w:tc>
      </w:tr>
      <w:tr w:rsidR="003578B7" w:rsidRPr="003578B7" w14:paraId="30422313" w14:textId="77777777" w:rsidTr="00026961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34E3707F" w14:textId="77777777" w:rsidR="003578B7" w:rsidRPr="003578B7" w:rsidRDefault="003578B7" w:rsidP="003578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</w:tcPr>
          <w:p w14:paraId="145F8A1C" w14:textId="77777777" w:rsidR="003578B7" w:rsidRPr="003578B7" w:rsidRDefault="003578B7" w:rsidP="003578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78B7">
              <w:rPr>
                <w:rFonts w:ascii="Arial" w:hAnsi="Arial" w:cs="Arial"/>
                <w:b/>
                <w:sz w:val="12"/>
              </w:rPr>
              <w:t>Type - Number</w:t>
            </w:r>
          </w:p>
        </w:tc>
      </w:tr>
      <w:tr w:rsidR="003578B7" w:rsidRPr="003578B7" w14:paraId="69072024" w14:textId="77777777" w:rsidTr="00026961">
        <w:tblPrEx>
          <w:jc w:val="left"/>
        </w:tblPrEx>
        <w:tc>
          <w:tcPr>
            <w:tcW w:w="2580" w:type="dxa"/>
          </w:tcPr>
          <w:p w14:paraId="74484DA4" w14:textId="77777777" w:rsidR="003578B7" w:rsidRPr="003578B7" w:rsidRDefault="003578B7" w:rsidP="003578B7">
            <w:pPr>
              <w:rPr>
                <w:rFonts w:ascii="Arial" w:hAnsi="Arial" w:cs="Arial"/>
                <w:sz w:val="20"/>
              </w:rPr>
            </w:pPr>
            <w:r w:rsidRPr="003578B7">
              <w:rPr>
                <w:rFonts w:ascii="Arial" w:hAnsi="Arial" w:cs="Arial"/>
                <w:sz w:val="20"/>
              </w:rPr>
              <w:t>Service</w:t>
            </w:r>
          </w:p>
        </w:tc>
        <w:tc>
          <w:tcPr>
            <w:tcW w:w="7889" w:type="dxa"/>
            <w:gridSpan w:val="4"/>
          </w:tcPr>
          <w:p w14:paraId="14D78032" w14:textId="77777777" w:rsidR="003578B7" w:rsidRPr="00A615F5" w:rsidRDefault="003578B7" w:rsidP="003578B7">
            <w:pPr>
              <w:spacing w:before="120" w:after="120"/>
              <w:ind w:left="567" w:hanging="567"/>
              <w:rPr>
                <w:rFonts w:ascii="Arial" w:hAnsi="Arial" w:cs="Arial"/>
                <w:sz w:val="20"/>
              </w:rPr>
            </w:pPr>
            <w:r w:rsidRPr="003578B7">
              <w:rPr>
                <w:rFonts w:ascii="Arial" w:hAnsi="Arial" w:cs="Arial"/>
                <w:sz w:val="20"/>
              </w:rPr>
              <w:t>[      ]</w:t>
            </w:r>
            <w:r w:rsidRPr="003578B7">
              <w:rPr>
                <w:rFonts w:ascii="Arial" w:hAnsi="Arial" w:cs="Arial"/>
                <w:sz w:val="20"/>
              </w:rPr>
              <w:tab/>
            </w:r>
            <w:r w:rsidRPr="00A615F5">
              <w:rPr>
                <w:rFonts w:ascii="Arial" w:hAnsi="Arial" w:cs="Arial"/>
                <w:sz w:val="20"/>
              </w:rPr>
              <w:t>Sheriff service requested for this Respondent</w:t>
            </w:r>
          </w:p>
          <w:p w14:paraId="2A5DBC22" w14:textId="77777777" w:rsidR="003578B7" w:rsidRPr="003578B7" w:rsidRDefault="003578B7" w:rsidP="003578B7">
            <w:pPr>
              <w:rPr>
                <w:rFonts w:ascii="Arial" w:hAnsi="Arial" w:cs="Arial"/>
                <w:sz w:val="20"/>
              </w:rPr>
            </w:pPr>
            <w:r w:rsidRPr="00A615F5">
              <w:rPr>
                <w:rFonts w:ascii="Arial" w:hAnsi="Arial" w:cs="Arial"/>
                <w:b/>
                <w:sz w:val="12"/>
              </w:rPr>
              <w:t>If requested mark with an ‘x’</w:t>
            </w:r>
          </w:p>
        </w:tc>
      </w:tr>
    </w:tbl>
    <w:p w14:paraId="236A4844" w14:textId="51690355" w:rsidR="000674E3" w:rsidRPr="000674E3" w:rsidRDefault="003578B7" w:rsidP="000674E3">
      <w:pPr>
        <w:tabs>
          <w:tab w:val="left" w:pos="1134"/>
          <w:tab w:val="left" w:pos="2342"/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sz w:val="12"/>
          <w:szCs w:val="20"/>
        </w:rPr>
      </w:pPr>
      <w:r w:rsidRPr="003578B7">
        <w:rPr>
          <w:rFonts w:ascii="Arial" w:eastAsia="Calibri" w:hAnsi="Arial" w:cs="Arial"/>
          <w:b/>
          <w:sz w:val="12"/>
        </w:rPr>
        <w:t>Duplicate panel if multiple Respondents</w:t>
      </w:r>
      <w:bookmarkEnd w:id="8"/>
    </w:p>
    <w:p w14:paraId="3F632954" w14:textId="77777777" w:rsidR="000674E3" w:rsidRPr="009D3535" w:rsidRDefault="000674E3" w:rsidP="009D3535">
      <w:pPr>
        <w:tabs>
          <w:tab w:val="left" w:pos="1134"/>
          <w:tab w:val="left" w:pos="2342"/>
          <w:tab w:val="left" w:pos="4536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Calibri"/>
          <w:b/>
          <w:sz w:val="20"/>
          <w:szCs w:val="20"/>
        </w:rPr>
      </w:pPr>
    </w:p>
    <w:tbl>
      <w:tblPr>
        <w:tblStyle w:val="TableGrid3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2226"/>
        <w:gridCol w:w="1758"/>
      </w:tblGrid>
      <w:tr w:rsidR="003578B7" w:rsidRPr="003578B7" w14:paraId="13A7F360" w14:textId="77777777" w:rsidTr="00026961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04143D1B" w14:textId="77777777" w:rsidR="003578B7" w:rsidRPr="003578B7" w:rsidRDefault="003578B7" w:rsidP="003578B7">
            <w:pPr>
              <w:keepNext/>
              <w:rPr>
                <w:rFonts w:ascii="Arial" w:hAnsi="Arial" w:cs="Arial"/>
                <w:sz w:val="20"/>
              </w:rPr>
            </w:pPr>
            <w:r w:rsidRPr="003578B7">
              <w:rPr>
                <w:rFonts w:ascii="Arial" w:hAnsi="Arial" w:cs="Arial"/>
                <w:sz w:val="20"/>
              </w:rPr>
              <w:t>Interested Party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1778E2F8" w14:textId="77777777" w:rsidR="003578B7" w:rsidRPr="003578B7" w:rsidRDefault="003578B7" w:rsidP="003578B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3578B7" w:rsidRPr="003578B7" w14:paraId="1E839619" w14:textId="77777777" w:rsidTr="00026961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2D3074F4" w14:textId="77777777" w:rsidR="003578B7" w:rsidRPr="003578B7" w:rsidRDefault="003578B7" w:rsidP="003578B7">
            <w:pPr>
              <w:keepNext/>
              <w:rPr>
                <w:rFonts w:ascii="Arial" w:hAnsi="Arial" w:cs="Arial"/>
                <w:sz w:val="20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  <w:vAlign w:val="bottom"/>
          </w:tcPr>
          <w:p w14:paraId="37038EA1" w14:textId="77777777" w:rsidR="003578B7" w:rsidRPr="003578B7" w:rsidRDefault="003578B7" w:rsidP="003578B7">
            <w:pPr>
              <w:keepNext/>
              <w:rPr>
                <w:rFonts w:ascii="Arial" w:hAnsi="Arial" w:cs="Arial"/>
                <w:sz w:val="20"/>
              </w:rPr>
            </w:pPr>
            <w:r w:rsidRPr="003578B7">
              <w:rPr>
                <w:rFonts w:ascii="Arial" w:hAnsi="Arial" w:cs="Arial"/>
                <w:b/>
                <w:sz w:val="12"/>
              </w:rPr>
              <w:t>Full Name (including Also Known as, capacity (eg Administrator, Liquidator, Trustee) and Litigation Guardian Name (if applicable))</w:t>
            </w:r>
          </w:p>
        </w:tc>
      </w:tr>
      <w:tr w:rsidR="003578B7" w:rsidRPr="003578B7" w14:paraId="1AB0CCDB" w14:textId="77777777" w:rsidTr="00026961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39220E3B" w14:textId="77777777" w:rsidR="003578B7" w:rsidRPr="003578B7" w:rsidRDefault="003578B7" w:rsidP="003578B7">
            <w:pPr>
              <w:keepNext/>
              <w:rPr>
                <w:rFonts w:ascii="Arial" w:hAnsi="Arial" w:cs="Arial"/>
                <w:sz w:val="20"/>
              </w:rPr>
            </w:pPr>
            <w:r w:rsidRPr="003578B7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6A88BC68" w14:textId="77777777" w:rsidR="003578B7" w:rsidRPr="003578B7" w:rsidRDefault="003578B7" w:rsidP="003578B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3578B7" w:rsidRPr="003578B7" w14:paraId="7CD22C57" w14:textId="77777777" w:rsidTr="00026961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0BAFB6B1" w14:textId="77777777" w:rsidR="003578B7" w:rsidRPr="003578B7" w:rsidRDefault="003578B7" w:rsidP="003578B7">
            <w:pPr>
              <w:keepNext/>
              <w:rPr>
                <w:rFonts w:ascii="Arial" w:hAnsi="Arial" w:cs="Arial"/>
                <w:sz w:val="20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6F006290" w14:textId="77777777" w:rsidR="003578B7" w:rsidRPr="003578B7" w:rsidRDefault="003578B7" w:rsidP="003578B7">
            <w:pPr>
              <w:keepNext/>
              <w:rPr>
                <w:rFonts w:ascii="Arial" w:hAnsi="Arial" w:cs="Arial"/>
                <w:b/>
                <w:sz w:val="20"/>
              </w:rPr>
            </w:pPr>
            <w:r w:rsidRPr="003578B7">
              <w:rPr>
                <w:rFonts w:ascii="Arial" w:hAnsi="Arial" w:cs="Arial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3578B7" w:rsidRPr="003578B7" w14:paraId="22CF4BB6" w14:textId="77777777" w:rsidTr="00026961">
        <w:trPr>
          <w:cantSplit/>
          <w:trHeight w:val="454"/>
          <w:jc w:val="center"/>
        </w:trPr>
        <w:tc>
          <w:tcPr>
            <w:tcW w:w="2580" w:type="dxa"/>
            <w:vMerge/>
          </w:tcPr>
          <w:p w14:paraId="25FBF387" w14:textId="77777777" w:rsidR="003578B7" w:rsidRPr="003578B7" w:rsidRDefault="003578B7" w:rsidP="003578B7">
            <w:pPr>
              <w:keepNext/>
              <w:rPr>
                <w:rFonts w:ascii="Arial" w:hAnsi="Arial" w:cs="Arial"/>
                <w:sz w:val="20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4DBA4780" w14:textId="77777777" w:rsidR="003578B7" w:rsidRPr="003578B7" w:rsidRDefault="003578B7" w:rsidP="003578B7">
            <w:pPr>
              <w:keepNext/>
              <w:rPr>
                <w:rFonts w:ascii="Arial" w:hAnsi="Arial" w:cs="Arial"/>
                <w:sz w:val="20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7E55E1F2" w14:textId="77777777" w:rsidR="003578B7" w:rsidRPr="003578B7" w:rsidRDefault="003578B7" w:rsidP="003578B7">
            <w:pPr>
              <w:keepNext/>
              <w:rPr>
                <w:rFonts w:ascii="Arial" w:hAnsi="Arial" w:cs="Arial"/>
                <w:sz w:val="20"/>
              </w:rPr>
            </w:pPr>
          </w:p>
        </w:tc>
        <w:tc>
          <w:tcPr>
            <w:tcW w:w="2226" w:type="dxa"/>
            <w:tcBorders>
              <w:bottom w:val="nil"/>
            </w:tcBorders>
          </w:tcPr>
          <w:p w14:paraId="3FCA090F" w14:textId="77777777" w:rsidR="003578B7" w:rsidRPr="003578B7" w:rsidRDefault="003578B7" w:rsidP="003578B7">
            <w:pPr>
              <w:keepNext/>
              <w:rPr>
                <w:rFonts w:ascii="Arial" w:hAnsi="Arial" w:cs="Arial"/>
                <w:sz w:val="20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44CA5FF0" w14:textId="77777777" w:rsidR="003578B7" w:rsidRPr="003578B7" w:rsidRDefault="003578B7" w:rsidP="003578B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3578B7" w:rsidRPr="003578B7" w14:paraId="63FB9BC8" w14:textId="77777777" w:rsidTr="00026961">
        <w:trPr>
          <w:cantSplit/>
          <w:trHeight w:val="86"/>
          <w:jc w:val="center"/>
        </w:trPr>
        <w:tc>
          <w:tcPr>
            <w:tcW w:w="2580" w:type="dxa"/>
            <w:vMerge/>
          </w:tcPr>
          <w:p w14:paraId="05985093" w14:textId="77777777" w:rsidR="003578B7" w:rsidRPr="003578B7" w:rsidRDefault="003578B7" w:rsidP="003578B7">
            <w:pPr>
              <w:keepNext/>
              <w:rPr>
                <w:rFonts w:ascii="Arial" w:hAnsi="Arial" w:cs="Arial"/>
                <w:sz w:val="20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3F57C782" w14:textId="77777777" w:rsidR="003578B7" w:rsidRPr="003578B7" w:rsidRDefault="003578B7" w:rsidP="003578B7">
            <w:pPr>
              <w:keepNext/>
              <w:rPr>
                <w:rFonts w:ascii="Arial" w:hAnsi="Arial" w:cs="Arial"/>
                <w:sz w:val="20"/>
              </w:rPr>
            </w:pPr>
            <w:r w:rsidRPr="003578B7">
              <w:rPr>
                <w:rFonts w:ascii="Arial" w:hAnsi="Arial" w:cs="Arial"/>
                <w:b/>
                <w:sz w:val="1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258D913B" w14:textId="77777777" w:rsidR="003578B7" w:rsidRPr="003578B7" w:rsidRDefault="003578B7" w:rsidP="003578B7">
            <w:pPr>
              <w:keepNext/>
              <w:rPr>
                <w:rFonts w:ascii="Arial" w:hAnsi="Arial" w:cs="Arial"/>
                <w:sz w:val="20"/>
              </w:rPr>
            </w:pPr>
            <w:r w:rsidRPr="003578B7">
              <w:rPr>
                <w:rFonts w:ascii="Arial" w:hAnsi="Arial" w:cs="Arial"/>
                <w:b/>
                <w:sz w:val="12"/>
              </w:rPr>
              <w:t>State</w:t>
            </w:r>
          </w:p>
        </w:tc>
        <w:tc>
          <w:tcPr>
            <w:tcW w:w="2226" w:type="dxa"/>
            <w:tcBorders>
              <w:top w:val="nil"/>
              <w:bottom w:val="single" w:sz="4" w:space="0" w:color="auto"/>
            </w:tcBorders>
            <w:vAlign w:val="bottom"/>
          </w:tcPr>
          <w:p w14:paraId="43095774" w14:textId="77777777" w:rsidR="003578B7" w:rsidRPr="003578B7" w:rsidRDefault="003578B7" w:rsidP="003578B7">
            <w:pPr>
              <w:keepNext/>
              <w:rPr>
                <w:rFonts w:ascii="Arial" w:hAnsi="Arial" w:cs="Arial"/>
                <w:sz w:val="20"/>
              </w:rPr>
            </w:pPr>
            <w:r w:rsidRPr="003578B7">
              <w:rPr>
                <w:rFonts w:ascii="Arial" w:hAnsi="Arial" w:cs="Arial"/>
                <w:b/>
                <w:sz w:val="12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586CE0DE" w14:textId="77777777" w:rsidR="003578B7" w:rsidRPr="003578B7" w:rsidRDefault="003578B7" w:rsidP="003578B7">
            <w:pPr>
              <w:keepNext/>
              <w:rPr>
                <w:rFonts w:ascii="Arial" w:hAnsi="Arial" w:cs="Arial"/>
                <w:sz w:val="20"/>
              </w:rPr>
            </w:pPr>
            <w:r w:rsidRPr="003578B7">
              <w:rPr>
                <w:rFonts w:ascii="Arial" w:hAnsi="Arial" w:cs="Arial"/>
                <w:b/>
                <w:sz w:val="12"/>
              </w:rPr>
              <w:t>Country</w:t>
            </w:r>
          </w:p>
        </w:tc>
      </w:tr>
      <w:tr w:rsidR="003578B7" w:rsidRPr="003578B7" w14:paraId="6B7DDB52" w14:textId="77777777" w:rsidTr="00026961">
        <w:trPr>
          <w:cantSplit/>
          <w:trHeight w:val="454"/>
          <w:jc w:val="center"/>
        </w:trPr>
        <w:tc>
          <w:tcPr>
            <w:tcW w:w="2580" w:type="dxa"/>
            <w:vMerge/>
          </w:tcPr>
          <w:p w14:paraId="46944084" w14:textId="77777777" w:rsidR="003578B7" w:rsidRPr="003578B7" w:rsidRDefault="003578B7" w:rsidP="003578B7">
            <w:pPr>
              <w:keepNext/>
              <w:rPr>
                <w:rFonts w:ascii="Arial" w:hAnsi="Arial" w:cs="Arial"/>
                <w:sz w:val="20"/>
              </w:rPr>
            </w:pP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407BE145" w14:textId="77777777" w:rsidR="003578B7" w:rsidRPr="003578B7" w:rsidRDefault="003578B7" w:rsidP="003578B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3578B7" w:rsidRPr="003578B7" w14:paraId="15D02E97" w14:textId="77777777" w:rsidTr="00026961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5653CF06" w14:textId="77777777" w:rsidR="003578B7" w:rsidRPr="003578B7" w:rsidRDefault="003578B7" w:rsidP="003578B7">
            <w:pPr>
              <w:keepNext/>
              <w:rPr>
                <w:rFonts w:ascii="Arial" w:hAnsi="Arial" w:cs="Arial"/>
                <w:sz w:val="20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</w:tcPr>
          <w:p w14:paraId="683A0B4B" w14:textId="77777777" w:rsidR="003578B7" w:rsidRPr="003578B7" w:rsidRDefault="003578B7" w:rsidP="003578B7">
            <w:pPr>
              <w:keepNext/>
              <w:rPr>
                <w:rFonts w:ascii="Arial" w:hAnsi="Arial" w:cs="Arial"/>
                <w:b/>
                <w:sz w:val="20"/>
              </w:rPr>
            </w:pPr>
            <w:r w:rsidRPr="003578B7">
              <w:rPr>
                <w:rFonts w:ascii="Arial" w:hAnsi="Arial" w:cs="Arial"/>
                <w:b/>
                <w:sz w:val="12"/>
              </w:rPr>
              <w:t>Email address</w:t>
            </w:r>
          </w:p>
        </w:tc>
      </w:tr>
      <w:tr w:rsidR="003578B7" w:rsidRPr="003578B7" w14:paraId="471B4C56" w14:textId="77777777" w:rsidTr="00026961">
        <w:tblPrEx>
          <w:jc w:val="left"/>
        </w:tblPrEx>
        <w:trPr>
          <w:trHeight w:val="454"/>
        </w:trPr>
        <w:tc>
          <w:tcPr>
            <w:tcW w:w="2580" w:type="dxa"/>
            <w:vMerge w:val="restart"/>
          </w:tcPr>
          <w:p w14:paraId="6E98115F" w14:textId="77777777" w:rsidR="003578B7" w:rsidRPr="003578B7" w:rsidRDefault="003578B7" w:rsidP="003578B7">
            <w:pPr>
              <w:rPr>
                <w:rFonts w:ascii="Arial" w:hAnsi="Arial" w:cs="Arial"/>
                <w:sz w:val="20"/>
              </w:rPr>
            </w:pPr>
            <w:r w:rsidRPr="003578B7">
              <w:rPr>
                <w:rFonts w:ascii="Arial" w:hAnsi="Arial" w:cs="Arial"/>
                <w:sz w:val="20"/>
              </w:rPr>
              <w:t>Phone Details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5ADF6465" w14:textId="77777777" w:rsidR="003578B7" w:rsidRPr="003578B7" w:rsidRDefault="003578B7" w:rsidP="003578B7">
            <w:pPr>
              <w:rPr>
                <w:rFonts w:ascii="Arial" w:hAnsi="Arial" w:cs="Arial"/>
                <w:sz w:val="20"/>
              </w:rPr>
            </w:pPr>
          </w:p>
        </w:tc>
      </w:tr>
      <w:tr w:rsidR="003578B7" w:rsidRPr="003578B7" w14:paraId="180682FB" w14:textId="77777777" w:rsidTr="00026961">
        <w:tblPrEx>
          <w:jc w:val="left"/>
        </w:tblPrEx>
        <w:trPr>
          <w:trHeight w:val="85"/>
        </w:trPr>
        <w:tc>
          <w:tcPr>
            <w:tcW w:w="2580" w:type="dxa"/>
            <w:vMerge/>
          </w:tcPr>
          <w:p w14:paraId="7D4C4A51" w14:textId="77777777" w:rsidR="003578B7" w:rsidRPr="003578B7" w:rsidRDefault="003578B7" w:rsidP="003578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</w:tcPr>
          <w:p w14:paraId="72CC05C6" w14:textId="77777777" w:rsidR="003578B7" w:rsidRPr="003578B7" w:rsidRDefault="003578B7" w:rsidP="003578B7">
            <w:pPr>
              <w:rPr>
                <w:rFonts w:ascii="Arial" w:hAnsi="Arial" w:cs="Arial"/>
                <w:b/>
                <w:sz w:val="12"/>
              </w:rPr>
            </w:pPr>
            <w:r w:rsidRPr="003578B7">
              <w:rPr>
                <w:rFonts w:ascii="Arial" w:hAnsi="Arial" w:cs="Arial"/>
                <w:b/>
                <w:sz w:val="12"/>
              </w:rPr>
              <w:t>Type - Number</w:t>
            </w:r>
          </w:p>
        </w:tc>
      </w:tr>
      <w:tr w:rsidR="003578B7" w:rsidRPr="003578B7" w14:paraId="47871471" w14:textId="77777777" w:rsidTr="00026961">
        <w:tblPrEx>
          <w:jc w:val="left"/>
        </w:tblPrEx>
        <w:tc>
          <w:tcPr>
            <w:tcW w:w="2580" w:type="dxa"/>
          </w:tcPr>
          <w:p w14:paraId="4CDB8903" w14:textId="77777777" w:rsidR="003578B7" w:rsidRPr="003578B7" w:rsidRDefault="003578B7" w:rsidP="003578B7">
            <w:pPr>
              <w:rPr>
                <w:rFonts w:ascii="Arial" w:hAnsi="Arial" w:cs="Arial"/>
                <w:sz w:val="20"/>
              </w:rPr>
            </w:pPr>
            <w:r w:rsidRPr="003578B7">
              <w:rPr>
                <w:rFonts w:ascii="Arial" w:hAnsi="Arial" w:cs="Arial"/>
                <w:sz w:val="20"/>
              </w:rPr>
              <w:t>Service</w:t>
            </w:r>
          </w:p>
        </w:tc>
        <w:tc>
          <w:tcPr>
            <w:tcW w:w="7889" w:type="dxa"/>
            <w:gridSpan w:val="4"/>
          </w:tcPr>
          <w:p w14:paraId="1D2409EA" w14:textId="77777777" w:rsidR="003578B7" w:rsidRPr="00A615F5" w:rsidRDefault="003578B7" w:rsidP="003578B7">
            <w:pPr>
              <w:spacing w:before="120" w:after="120"/>
              <w:ind w:left="567" w:hanging="567"/>
              <w:rPr>
                <w:rFonts w:ascii="Arial" w:hAnsi="Arial" w:cs="Arial"/>
                <w:sz w:val="20"/>
              </w:rPr>
            </w:pPr>
            <w:r w:rsidRPr="003578B7">
              <w:rPr>
                <w:rFonts w:ascii="Arial" w:hAnsi="Arial" w:cs="Arial"/>
                <w:sz w:val="20"/>
              </w:rPr>
              <w:t>[      ]</w:t>
            </w:r>
            <w:r w:rsidRPr="003578B7">
              <w:rPr>
                <w:rFonts w:ascii="Arial" w:hAnsi="Arial" w:cs="Arial"/>
                <w:sz w:val="20"/>
              </w:rPr>
              <w:tab/>
              <w:t xml:space="preserve">Sheriff </w:t>
            </w:r>
            <w:r w:rsidRPr="00A615F5">
              <w:rPr>
                <w:rFonts w:ascii="Arial" w:hAnsi="Arial" w:cs="Arial"/>
                <w:sz w:val="20"/>
              </w:rPr>
              <w:t>service requested for this Interested Party</w:t>
            </w:r>
          </w:p>
          <w:p w14:paraId="0A9D16F9" w14:textId="77777777" w:rsidR="003578B7" w:rsidRPr="003578B7" w:rsidRDefault="003578B7" w:rsidP="003578B7">
            <w:pPr>
              <w:rPr>
                <w:rFonts w:ascii="Arial" w:hAnsi="Arial" w:cs="Arial"/>
                <w:sz w:val="20"/>
              </w:rPr>
            </w:pPr>
            <w:r w:rsidRPr="00A615F5">
              <w:rPr>
                <w:rFonts w:ascii="Arial" w:hAnsi="Arial" w:cs="Arial"/>
                <w:b/>
                <w:sz w:val="12"/>
              </w:rPr>
              <w:t>If requested mark with an ‘x’</w:t>
            </w:r>
          </w:p>
        </w:tc>
      </w:tr>
    </w:tbl>
    <w:p w14:paraId="28BD7845" w14:textId="2427FF8E" w:rsidR="000674E3" w:rsidRPr="000674E3" w:rsidRDefault="003578B7" w:rsidP="000674E3">
      <w:pPr>
        <w:tabs>
          <w:tab w:val="left" w:pos="1134"/>
          <w:tab w:val="left" w:pos="2342"/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sz w:val="12"/>
          <w:szCs w:val="20"/>
        </w:rPr>
      </w:pPr>
      <w:r w:rsidRPr="003578B7">
        <w:rPr>
          <w:rFonts w:ascii="Arial" w:eastAsia="Calibri" w:hAnsi="Arial" w:cs="Arial"/>
          <w:b/>
          <w:sz w:val="12"/>
        </w:rPr>
        <w:t>Duplicate panel if multiple Interested Parties</w:t>
      </w:r>
    </w:p>
    <w:p w14:paraId="07BBBC52" w14:textId="77777777" w:rsidR="000674E3" w:rsidRPr="000674E3" w:rsidRDefault="000674E3" w:rsidP="009D3535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Calibri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0674E3" w:rsidRPr="000674E3" w14:paraId="658C43D7" w14:textId="77777777" w:rsidTr="00820CB7">
        <w:tc>
          <w:tcPr>
            <w:tcW w:w="5000" w:type="pct"/>
          </w:tcPr>
          <w:p w14:paraId="483453AE" w14:textId="076A137D" w:rsidR="000674E3" w:rsidRDefault="000674E3" w:rsidP="00F274FB">
            <w:pPr>
              <w:tabs>
                <w:tab w:val="left" w:pos="4050"/>
                <w:tab w:val="right" w:pos="8789"/>
              </w:tabs>
              <w:spacing w:before="120"/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bidi="en-US"/>
              </w:rPr>
            </w:pPr>
            <w:r w:rsidRPr="000674E3"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bidi="en-US"/>
              </w:rPr>
              <w:t>Objection</w:t>
            </w:r>
          </w:p>
          <w:p w14:paraId="7EF0C610" w14:textId="77777777" w:rsidR="000674E3" w:rsidRPr="000674E3" w:rsidRDefault="000674E3" w:rsidP="00F274FB">
            <w:pPr>
              <w:tabs>
                <w:tab w:val="left" w:pos="4050"/>
                <w:tab w:val="right" w:pos="8789"/>
              </w:tabs>
              <w:spacing w:before="240"/>
              <w:rPr>
                <w:rFonts w:ascii="Arial" w:hAnsi="Arial" w:cs="Arial"/>
                <w:bCs/>
                <w:spacing w:val="-3"/>
                <w:sz w:val="18"/>
                <w:szCs w:val="18"/>
                <w:lang w:bidi="en-US"/>
              </w:rPr>
            </w:pPr>
            <w:r w:rsidRPr="000674E3">
              <w:rPr>
                <w:rFonts w:ascii="Arial" w:hAnsi="Arial" w:cs="Arial"/>
                <w:bCs/>
                <w:spacing w:val="-3"/>
                <w:sz w:val="20"/>
                <w:szCs w:val="20"/>
                <w:lang w:bidi="en-US"/>
              </w:rPr>
              <w:t xml:space="preserve">This Objection is made in relation </w:t>
            </w:r>
            <w:r w:rsidRPr="008958C7">
              <w:rPr>
                <w:rFonts w:ascii="Arial" w:hAnsi="Arial" w:cs="Arial"/>
                <w:bCs/>
                <w:spacing w:val="-3"/>
                <w:sz w:val="20"/>
                <w:szCs w:val="20"/>
                <w:lang w:bidi="en-US"/>
              </w:rPr>
              <w:t>to [</w:t>
            </w:r>
            <w:r w:rsidRPr="008958C7">
              <w:rPr>
                <w:rFonts w:ascii="Arial" w:hAnsi="Arial" w:cs="Arial"/>
                <w:bCs/>
                <w:i/>
                <w:spacing w:val="-3"/>
                <w:sz w:val="20"/>
                <w:szCs w:val="20"/>
                <w:lang w:bidi="en-US"/>
              </w:rPr>
              <w:t>identify order or other subject of objection and Act and section or other provision under which the order or other subject of objection was made</w:t>
            </w:r>
            <w:r w:rsidRPr="008958C7">
              <w:rPr>
                <w:rFonts w:ascii="Arial" w:hAnsi="Arial" w:cs="Arial"/>
                <w:bCs/>
                <w:spacing w:val="-3"/>
                <w:sz w:val="20"/>
                <w:szCs w:val="20"/>
                <w:lang w:bidi="en-US"/>
              </w:rPr>
              <w:t>] dated [</w:t>
            </w:r>
            <w:r w:rsidRPr="008958C7">
              <w:rPr>
                <w:rFonts w:ascii="Arial" w:hAnsi="Arial" w:cs="Arial"/>
                <w:bCs/>
                <w:i/>
                <w:spacing w:val="-3"/>
                <w:sz w:val="20"/>
                <w:szCs w:val="20"/>
                <w:lang w:bidi="en-US"/>
              </w:rPr>
              <w:t>date</w:t>
            </w:r>
            <w:r w:rsidRPr="008958C7">
              <w:rPr>
                <w:rFonts w:ascii="Arial" w:hAnsi="Arial" w:cs="Arial"/>
                <w:bCs/>
                <w:spacing w:val="-3"/>
                <w:sz w:val="20"/>
                <w:szCs w:val="20"/>
                <w:lang w:bidi="en-US"/>
              </w:rPr>
              <w:t>].</w:t>
            </w:r>
          </w:p>
          <w:p w14:paraId="7B52ECE5" w14:textId="0C3BEF05" w:rsidR="000674E3" w:rsidRPr="000674E3" w:rsidRDefault="000674E3" w:rsidP="003578B7">
            <w:pPr>
              <w:tabs>
                <w:tab w:val="left" w:pos="4050"/>
                <w:tab w:val="right" w:pos="8789"/>
              </w:tabs>
              <w:spacing w:before="360"/>
              <w:rPr>
                <w:rFonts w:ascii="Arial" w:hAnsi="Arial" w:cs="Arial"/>
                <w:sz w:val="20"/>
                <w:szCs w:val="20"/>
              </w:rPr>
            </w:pPr>
            <w:r w:rsidRPr="000674E3">
              <w:rPr>
                <w:rFonts w:ascii="Arial" w:hAnsi="Arial" w:cs="Arial"/>
                <w:sz w:val="20"/>
                <w:szCs w:val="20"/>
              </w:rPr>
              <w:t>The Objector objects to the</w:t>
            </w:r>
            <w:r w:rsidR="003578B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7570F1E" w14:textId="77777777" w:rsidR="000674E3" w:rsidRPr="000674E3" w:rsidRDefault="000674E3" w:rsidP="000674E3">
            <w:pPr>
              <w:tabs>
                <w:tab w:val="left" w:pos="4050"/>
                <w:tab w:val="right" w:pos="8789"/>
              </w:tabs>
              <w:rPr>
                <w:rFonts w:ascii="Arial" w:hAnsi="Arial" w:cs="Arial"/>
                <w:sz w:val="20"/>
                <w:szCs w:val="20"/>
              </w:rPr>
            </w:pPr>
            <w:r w:rsidRPr="000674E3">
              <w:rPr>
                <w:rFonts w:ascii="Arial" w:hAnsi="Arial" w:cs="Arial"/>
                <w:b/>
                <w:sz w:val="12"/>
                <w:szCs w:val="12"/>
              </w:rPr>
              <w:t>Identify order or particular parts of the order or other subject to which objection is taken.</w:t>
            </w:r>
          </w:p>
          <w:p w14:paraId="77667B07" w14:textId="77777777" w:rsidR="006F0BE5" w:rsidRPr="00582854" w:rsidRDefault="006F0BE5" w:rsidP="003578B7">
            <w:pPr>
              <w:overflowPunct w:val="0"/>
              <w:autoSpaceDE w:val="0"/>
              <w:autoSpaceDN w:val="0"/>
              <w:adjustRightInd w:val="0"/>
              <w:spacing w:before="360"/>
              <w:ind w:right="57"/>
              <w:jc w:val="both"/>
              <w:textAlignment w:val="baseline"/>
              <w:rPr>
                <w:rFonts w:ascii="Arial" w:hAnsi="Arial" w:cs="Arial"/>
                <w:b/>
                <w:sz w:val="12"/>
                <w:szCs w:val="12"/>
              </w:rPr>
            </w:pPr>
            <w:r w:rsidRPr="00582854">
              <w:rPr>
                <w:rFonts w:ascii="Arial" w:hAnsi="Arial" w:cs="Arial"/>
                <w:b/>
                <w:sz w:val="12"/>
                <w:szCs w:val="12"/>
              </w:rPr>
              <w:t>Provide relevant number below (if applicable)</w:t>
            </w:r>
          </w:p>
          <w:p w14:paraId="318AADBC" w14:textId="77777777" w:rsidR="006F0BE5" w:rsidRPr="00582854" w:rsidRDefault="006F0BE5" w:rsidP="006F0BE5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82854">
              <w:rPr>
                <w:rFonts w:ascii="Arial" w:hAnsi="Arial" w:cs="Arial"/>
                <w:sz w:val="20"/>
                <w:szCs w:val="20"/>
              </w:rPr>
              <w:t xml:space="preserve">Precious Stones Claim No.: </w:t>
            </w:r>
          </w:p>
          <w:p w14:paraId="3037D83E" w14:textId="77777777" w:rsidR="006F0BE5" w:rsidRPr="00582854" w:rsidRDefault="006F0BE5" w:rsidP="006F0BE5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82854">
              <w:rPr>
                <w:rFonts w:ascii="Arial" w:hAnsi="Arial" w:cs="Arial"/>
                <w:sz w:val="20"/>
                <w:szCs w:val="20"/>
              </w:rPr>
              <w:t>Exploration Lease No.:</w:t>
            </w:r>
          </w:p>
          <w:p w14:paraId="696F9F48" w14:textId="77777777" w:rsidR="006F0BE5" w:rsidRPr="00582854" w:rsidRDefault="006F0BE5" w:rsidP="006F0BE5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82854">
              <w:rPr>
                <w:rFonts w:ascii="Arial" w:hAnsi="Arial" w:cs="Arial"/>
                <w:sz w:val="20"/>
                <w:szCs w:val="20"/>
              </w:rPr>
              <w:t>Mining Lease No.:</w:t>
            </w:r>
          </w:p>
          <w:p w14:paraId="7A3E8869" w14:textId="77777777" w:rsidR="006F0BE5" w:rsidRDefault="006F0BE5" w:rsidP="006F0BE5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82854">
              <w:rPr>
                <w:rFonts w:ascii="Arial" w:hAnsi="Arial" w:cs="Arial"/>
                <w:sz w:val="20"/>
                <w:szCs w:val="20"/>
              </w:rPr>
              <w:t>Private Mine No.:</w:t>
            </w:r>
          </w:p>
          <w:p w14:paraId="5BFE6F04" w14:textId="77777777" w:rsidR="000674E3" w:rsidRPr="00A615F5" w:rsidRDefault="000674E3" w:rsidP="00F274FB">
            <w:pPr>
              <w:tabs>
                <w:tab w:val="left" w:pos="4050"/>
                <w:tab w:val="right" w:pos="8789"/>
              </w:tabs>
              <w:spacing w:before="360"/>
              <w:rPr>
                <w:rFonts w:ascii="Arial" w:hAnsi="Arial" w:cs="Arial"/>
                <w:sz w:val="18"/>
                <w:szCs w:val="18"/>
              </w:rPr>
            </w:pPr>
            <w:r w:rsidRPr="00A615F5">
              <w:rPr>
                <w:rFonts w:ascii="Arial" w:hAnsi="Arial" w:cs="Arial"/>
                <w:sz w:val="20"/>
                <w:szCs w:val="20"/>
              </w:rPr>
              <w:t>This Objection is made under</w:t>
            </w:r>
          </w:p>
          <w:p w14:paraId="05AF4414" w14:textId="77777777" w:rsidR="00F274FB" w:rsidRPr="00A615F5" w:rsidRDefault="00F274FB" w:rsidP="00F274FB">
            <w:pPr>
              <w:tabs>
                <w:tab w:val="left" w:pos="4050"/>
                <w:tab w:val="right" w:pos="8789"/>
              </w:tabs>
              <w:rPr>
                <w:rFonts w:ascii="Arial" w:hAnsi="Arial" w:cs="Arial"/>
                <w:b/>
                <w:bCs/>
                <w:spacing w:val="-3"/>
                <w:sz w:val="12"/>
                <w:szCs w:val="12"/>
                <w:lang w:bidi="en-US"/>
              </w:rPr>
            </w:pPr>
            <w:r w:rsidRPr="00A615F5">
              <w:rPr>
                <w:rFonts w:ascii="Arial" w:hAnsi="Arial" w:cs="Arial"/>
                <w:b/>
                <w:bCs/>
                <w:spacing w:val="-3"/>
                <w:sz w:val="12"/>
                <w:szCs w:val="12"/>
                <w:lang w:bidi="en-US"/>
              </w:rPr>
              <w:t>Mark appropriate section below with an ‘x’</w:t>
            </w:r>
          </w:p>
          <w:p w14:paraId="54E418F7" w14:textId="3105CEE3" w:rsidR="000674E3" w:rsidRPr="00A615F5" w:rsidRDefault="00E77050" w:rsidP="00F274FB">
            <w:pPr>
              <w:tabs>
                <w:tab w:val="left" w:pos="4050"/>
                <w:tab w:val="right" w:pos="8789"/>
              </w:tabs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A615F5">
              <w:rPr>
                <w:rFonts w:ascii="Arial" w:hAnsi="Arial"/>
                <w:sz w:val="20"/>
                <w:szCs w:val="20"/>
              </w:rPr>
              <w:t>[       ]</w:t>
            </w:r>
            <w:r w:rsidR="003578B7" w:rsidRPr="00A615F5">
              <w:rPr>
                <w:rFonts w:ascii="Arial" w:hAnsi="Arial" w:cs="Calibri"/>
                <w:sz w:val="20"/>
                <w:szCs w:val="20"/>
              </w:rPr>
              <w:tab/>
            </w:r>
            <w:r w:rsidR="000674E3" w:rsidRPr="00A615F5">
              <w:rPr>
                <w:rFonts w:ascii="Arial" w:hAnsi="Arial" w:cs="Arial"/>
                <w:sz w:val="20"/>
                <w:szCs w:val="20"/>
              </w:rPr>
              <w:t xml:space="preserve">section 58A of the Mining Act </w:t>
            </w:r>
            <w:r w:rsidR="00CC5B30" w:rsidRPr="00A615F5">
              <w:rPr>
                <w:rFonts w:ascii="Arial" w:hAnsi="Arial" w:cs="Arial"/>
                <w:sz w:val="20"/>
                <w:szCs w:val="20"/>
              </w:rPr>
              <w:t>197</w:t>
            </w:r>
            <w:r w:rsidR="000674E3" w:rsidRPr="00A615F5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4D9E9A5D" w14:textId="46DEB8E0" w:rsidR="000674E3" w:rsidRPr="00A615F5" w:rsidRDefault="00E77050" w:rsidP="003578B7">
            <w:pPr>
              <w:tabs>
                <w:tab w:val="left" w:pos="4050"/>
                <w:tab w:val="right" w:pos="8789"/>
              </w:tabs>
              <w:ind w:left="567" w:hanging="567"/>
              <w:rPr>
                <w:rFonts w:ascii="Arial" w:hAnsi="Arial" w:cs="Arial"/>
                <w:strike/>
                <w:sz w:val="20"/>
                <w:szCs w:val="20"/>
              </w:rPr>
            </w:pPr>
            <w:r w:rsidRPr="00A615F5">
              <w:rPr>
                <w:rFonts w:ascii="Arial" w:hAnsi="Arial"/>
                <w:sz w:val="20"/>
                <w:szCs w:val="20"/>
              </w:rPr>
              <w:t>[       ]</w:t>
            </w:r>
            <w:r w:rsidR="003578B7" w:rsidRPr="00A615F5">
              <w:rPr>
                <w:rFonts w:ascii="Arial" w:hAnsi="Arial" w:cs="Calibri"/>
                <w:sz w:val="20"/>
                <w:szCs w:val="20"/>
              </w:rPr>
              <w:tab/>
            </w:r>
            <w:r w:rsidR="000674E3" w:rsidRPr="00A615F5">
              <w:rPr>
                <w:rFonts w:ascii="Arial" w:hAnsi="Arial" w:cs="Arial"/>
                <w:sz w:val="20"/>
                <w:szCs w:val="20"/>
              </w:rPr>
              <w:t xml:space="preserve">section 59 of the Mining Act </w:t>
            </w:r>
            <w:r w:rsidR="00CC5B30" w:rsidRPr="00A615F5">
              <w:rPr>
                <w:rFonts w:ascii="Arial" w:hAnsi="Arial" w:cs="Arial"/>
                <w:sz w:val="20"/>
                <w:szCs w:val="20"/>
              </w:rPr>
              <w:t>197</w:t>
            </w:r>
            <w:r w:rsidR="000674E3" w:rsidRPr="00A615F5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5894CB6F" w14:textId="69673E1E" w:rsidR="000674E3" w:rsidRPr="00A615F5" w:rsidRDefault="00E77050" w:rsidP="003578B7">
            <w:pPr>
              <w:tabs>
                <w:tab w:val="left" w:pos="4050"/>
                <w:tab w:val="right" w:pos="8789"/>
              </w:tabs>
              <w:ind w:left="567" w:hanging="567"/>
              <w:rPr>
                <w:rFonts w:ascii="Arial" w:hAnsi="Arial" w:cs="Arial"/>
                <w:strike/>
                <w:sz w:val="20"/>
                <w:szCs w:val="20"/>
              </w:rPr>
            </w:pPr>
            <w:r w:rsidRPr="00A615F5">
              <w:rPr>
                <w:rFonts w:ascii="Arial" w:hAnsi="Arial"/>
                <w:sz w:val="20"/>
                <w:szCs w:val="20"/>
              </w:rPr>
              <w:t>[       ]</w:t>
            </w:r>
            <w:r w:rsidR="003578B7" w:rsidRPr="00A615F5">
              <w:rPr>
                <w:rFonts w:ascii="Arial" w:hAnsi="Arial" w:cs="Calibri"/>
                <w:sz w:val="20"/>
                <w:szCs w:val="20"/>
              </w:rPr>
              <w:tab/>
            </w:r>
            <w:r w:rsidR="000674E3" w:rsidRPr="00A615F5">
              <w:rPr>
                <w:rFonts w:ascii="Arial" w:hAnsi="Arial" w:cs="Arial"/>
                <w:sz w:val="20"/>
                <w:szCs w:val="20"/>
              </w:rPr>
              <w:t>regulation 63 of the Mining Regulations 2011</w:t>
            </w:r>
          </w:p>
          <w:p w14:paraId="5F4D3F82" w14:textId="6EBD5691" w:rsidR="000674E3" w:rsidRPr="00A615F5" w:rsidRDefault="00E77050" w:rsidP="003578B7">
            <w:pPr>
              <w:tabs>
                <w:tab w:val="left" w:pos="4050"/>
                <w:tab w:val="right" w:pos="8789"/>
              </w:tabs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A615F5">
              <w:rPr>
                <w:rFonts w:ascii="Arial" w:hAnsi="Arial"/>
                <w:sz w:val="20"/>
                <w:szCs w:val="20"/>
              </w:rPr>
              <w:t>[       ]</w:t>
            </w:r>
            <w:r w:rsidR="003578B7" w:rsidRPr="00A615F5">
              <w:rPr>
                <w:rFonts w:ascii="Arial" w:hAnsi="Arial" w:cs="Calibri"/>
                <w:sz w:val="20"/>
                <w:szCs w:val="20"/>
              </w:rPr>
              <w:tab/>
            </w:r>
            <w:r w:rsidR="008958C7" w:rsidRPr="00A615F5">
              <w:rPr>
                <w:rFonts w:ascii="Arial" w:hAnsi="Arial" w:cs="Arial"/>
                <w:sz w:val="20"/>
                <w:szCs w:val="20"/>
              </w:rPr>
              <w:t>other [</w:t>
            </w:r>
            <w:r w:rsidR="008958C7" w:rsidRPr="00A615F5">
              <w:rPr>
                <w:rFonts w:ascii="Arial" w:hAnsi="Arial" w:cs="Arial"/>
                <w:i/>
                <w:sz w:val="20"/>
                <w:szCs w:val="20"/>
              </w:rPr>
              <w:t>specify Act and section or other particular provision</w:t>
            </w:r>
            <w:r w:rsidR="008958C7" w:rsidRPr="00A615F5">
              <w:rPr>
                <w:rFonts w:ascii="Arial" w:hAnsi="Arial" w:cs="Arial"/>
                <w:sz w:val="20"/>
                <w:szCs w:val="20"/>
              </w:rPr>
              <w:t>]</w:t>
            </w:r>
          </w:p>
          <w:p w14:paraId="20700083" w14:textId="77777777" w:rsidR="000674E3" w:rsidRPr="000674E3" w:rsidRDefault="000674E3" w:rsidP="003578B7">
            <w:pPr>
              <w:keepNext/>
              <w:tabs>
                <w:tab w:val="left" w:pos="4050"/>
                <w:tab w:val="right" w:pos="8789"/>
              </w:tabs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A615F5">
              <w:rPr>
                <w:rFonts w:ascii="Arial" w:hAnsi="Arial" w:cs="Arial"/>
                <w:sz w:val="20"/>
                <w:szCs w:val="20"/>
              </w:rPr>
              <w:t>The grounds of objection are:</w:t>
            </w:r>
          </w:p>
          <w:p w14:paraId="03D05F2F" w14:textId="77777777" w:rsidR="000674E3" w:rsidRPr="000674E3" w:rsidRDefault="000674E3" w:rsidP="003578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12"/>
                <w:szCs w:val="12"/>
              </w:rPr>
            </w:pPr>
            <w:r w:rsidRPr="000674E3">
              <w:rPr>
                <w:rFonts w:ascii="Arial" w:hAnsi="Arial" w:cs="Arial"/>
                <w:b/>
                <w:sz w:val="12"/>
                <w:szCs w:val="12"/>
              </w:rPr>
              <w:t>Grounds in detail in separate numbered paragraphs</w:t>
            </w:r>
          </w:p>
          <w:p w14:paraId="6BE04D63" w14:textId="6B0CD7E9" w:rsidR="000674E3" w:rsidRPr="000674E3" w:rsidRDefault="000674E3" w:rsidP="003578B7">
            <w:pPr>
              <w:overflowPunct w:val="0"/>
              <w:autoSpaceDE w:val="0"/>
              <w:autoSpaceDN w:val="0"/>
              <w:adjustRightInd w:val="0"/>
              <w:spacing w:after="120"/>
              <w:ind w:left="567" w:hanging="567"/>
              <w:textAlignment w:val="baseline"/>
              <w:rPr>
                <w:rFonts w:ascii="Arial" w:hAnsi="Arial" w:cs="Arial"/>
                <w:sz w:val="20"/>
                <w:szCs w:val="12"/>
              </w:rPr>
            </w:pPr>
            <w:r w:rsidRPr="000674E3">
              <w:rPr>
                <w:rFonts w:ascii="Arial" w:hAnsi="Arial" w:cs="Arial"/>
                <w:sz w:val="20"/>
                <w:szCs w:val="12"/>
              </w:rPr>
              <w:t>1.</w:t>
            </w:r>
            <w:r w:rsidR="003578B7">
              <w:rPr>
                <w:rFonts w:ascii="Arial" w:hAnsi="Arial" w:cs="Arial"/>
                <w:sz w:val="20"/>
                <w:szCs w:val="12"/>
              </w:rPr>
              <w:tab/>
            </w:r>
          </w:p>
          <w:p w14:paraId="7732E8A2" w14:textId="4FDCE633" w:rsidR="00E77050" w:rsidRPr="00E77050" w:rsidRDefault="00E77050" w:rsidP="003578B7">
            <w:pPr>
              <w:tabs>
                <w:tab w:val="left" w:pos="4050"/>
                <w:tab w:val="right" w:pos="8789"/>
              </w:tabs>
              <w:spacing w:before="36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If applicable</w:t>
            </w:r>
          </w:p>
          <w:p w14:paraId="51F5784E" w14:textId="3B9C5342" w:rsidR="000674E3" w:rsidRPr="000674E3" w:rsidRDefault="000674E3" w:rsidP="000674E3">
            <w:pPr>
              <w:tabs>
                <w:tab w:val="left" w:pos="4050"/>
                <w:tab w:val="right" w:pos="8789"/>
              </w:tabs>
              <w:rPr>
                <w:rFonts w:ascii="Arial" w:hAnsi="Arial" w:cs="Arial"/>
                <w:sz w:val="20"/>
                <w:szCs w:val="20"/>
              </w:rPr>
            </w:pPr>
            <w:r w:rsidRPr="000674E3">
              <w:rPr>
                <w:rFonts w:ascii="Arial" w:hAnsi="Arial" w:cs="Arial"/>
                <w:sz w:val="20"/>
                <w:szCs w:val="20"/>
              </w:rPr>
              <w:t xml:space="preserve">The Objector seeks an extension of time to lodge this Objection because: </w:t>
            </w:r>
          </w:p>
          <w:p w14:paraId="51152B64" w14:textId="77777777" w:rsidR="000674E3" w:rsidRPr="000674E3" w:rsidRDefault="000674E3" w:rsidP="000674E3">
            <w:pPr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" w:hAnsi="Arial" w:cs="Arial"/>
                <w:b/>
                <w:sz w:val="12"/>
                <w:szCs w:val="12"/>
              </w:rPr>
            </w:pPr>
            <w:r w:rsidRPr="000674E3">
              <w:rPr>
                <w:rFonts w:ascii="Arial" w:hAnsi="Arial" w:cs="Arial"/>
                <w:b/>
                <w:sz w:val="12"/>
                <w:szCs w:val="12"/>
              </w:rPr>
              <w:t>Grounds in separate numbered paragraphs</w:t>
            </w:r>
          </w:p>
          <w:p w14:paraId="47186EC3" w14:textId="77777777" w:rsidR="003578B7" w:rsidRPr="000674E3" w:rsidRDefault="003578B7" w:rsidP="003578B7">
            <w:pPr>
              <w:overflowPunct w:val="0"/>
              <w:autoSpaceDE w:val="0"/>
              <w:autoSpaceDN w:val="0"/>
              <w:adjustRightInd w:val="0"/>
              <w:spacing w:after="120"/>
              <w:ind w:left="567" w:hanging="567"/>
              <w:textAlignment w:val="baseline"/>
              <w:rPr>
                <w:rFonts w:ascii="Arial" w:hAnsi="Arial" w:cs="Arial"/>
                <w:sz w:val="20"/>
                <w:szCs w:val="12"/>
              </w:rPr>
            </w:pPr>
            <w:r w:rsidRPr="000674E3">
              <w:rPr>
                <w:rFonts w:ascii="Arial" w:hAnsi="Arial" w:cs="Arial"/>
                <w:sz w:val="20"/>
                <w:szCs w:val="12"/>
              </w:rPr>
              <w:t>1.</w:t>
            </w:r>
            <w:r>
              <w:rPr>
                <w:rFonts w:ascii="Arial" w:hAnsi="Arial" w:cs="Arial"/>
                <w:sz w:val="20"/>
                <w:szCs w:val="12"/>
              </w:rPr>
              <w:tab/>
            </w:r>
          </w:p>
          <w:p w14:paraId="5E9F396B" w14:textId="677F1FAE" w:rsidR="00E77050" w:rsidRPr="003578B7" w:rsidRDefault="00E77050" w:rsidP="003578B7">
            <w:pPr>
              <w:widowControl w:val="0"/>
              <w:tabs>
                <w:tab w:val="left" w:pos="6237"/>
                <w:tab w:val="right" w:leader="dot" w:pos="10206"/>
              </w:tabs>
              <w:overflowPunct w:val="0"/>
              <w:autoSpaceDE w:val="0"/>
              <w:autoSpaceDN w:val="0"/>
              <w:adjustRightInd w:val="0"/>
              <w:spacing w:before="360"/>
              <w:ind w:right="142"/>
              <w:textAlignment w:val="baseline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If </w:t>
            </w:r>
            <w:r w:rsidRPr="003578B7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applicable</w:t>
            </w:r>
          </w:p>
          <w:p w14:paraId="4B0B976B" w14:textId="6877FFDA" w:rsidR="000674E3" w:rsidRPr="000674E3" w:rsidRDefault="000674E3" w:rsidP="000674E3">
            <w:pPr>
              <w:widowControl w:val="0"/>
              <w:tabs>
                <w:tab w:val="left" w:pos="6237"/>
                <w:tab w:val="right" w:leader="dot" w:pos="10206"/>
              </w:tabs>
              <w:overflowPunct w:val="0"/>
              <w:autoSpaceDE w:val="0"/>
              <w:autoSpaceDN w:val="0"/>
              <w:adjustRightInd w:val="0"/>
              <w:ind w:right="142"/>
              <w:textAlignment w:val="baseline"/>
              <w:rPr>
                <w:rFonts w:ascii="Arial" w:hAnsi="Arial" w:cs="Arial"/>
                <w:b/>
                <w:szCs w:val="20"/>
              </w:rPr>
            </w:pPr>
            <w:r w:rsidRPr="000674E3">
              <w:rPr>
                <w:rFonts w:ascii="Arial" w:hAnsi="Arial" w:cs="Arial"/>
                <w:sz w:val="20"/>
                <w:szCs w:val="20"/>
              </w:rPr>
              <w:t xml:space="preserve">The Objector requests that the hearing be by written submissions only because: </w:t>
            </w:r>
          </w:p>
          <w:p w14:paraId="16BCCAE6" w14:textId="77777777" w:rsidR="000674E3" w:rsidRPr="000674E3" w:rsidRDefault="000674E3" w:rsidP="000674E3">
            <w:pPr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" w:hAnsi="Arial" w:cs="Arial"/>
                <w:b/>
                <w:sz w:val="12"/>
                <w:szCs w:val="12"/>
              </w:rPr>
            </w:pPr>
            <w:r w:rsidRPr="000674E3">
              <w:rPr>
                <w:rFonts w:ascii="Arial" w:hAnsi="Arial" w:cs="Arial"/>
                <w:b/>
                <w:sz w:val="12"/>
                <w:szCs w:val="12"/>
              </w:rPr>
              <w:t>Grounds in separate numbered paragraphs</w:t>
            </w:r>
          </w:p>
          <w:p w14:paraId="28E4EABF" w14:textId="77777777" w:rsidR="003578B7" w:rsidRPr="000674E3" w:rsidRDefault="003578B7" w:rsidP="003578B7">
            <w:pPr>
              <w:overflowPunct w:val="0"/>
              <w:autoSpaceDE w:val="0"/>
              <w:autoSpaceDN w:val="0"/>
              <w:adjustRightInd w:val="0"/>
              <w:spacing w:after="120"/>
              <w:ind w:left="567" w:hanging="567"/>
              <w:textAlignment w:val="baseline"/>
              <w:rPr>
                <w:rFonts w:ascii="Arial" w:hAnsi="Arial" w:cs="Arial"/>
                <w:sz w:val="20"/>
                <w:szCs w:val="12"/>
              </w:rPr>
            </w:pPr>
            <w:r w:rsidRPr="000674E3">
              <w:rPr>
                <w:rFonts w:ascii="Arial" w:hAnsi="Arial" w:cs="Arial"/>
                <w:sz w:val="20"/>
                <w:szCs w:val="12"/>
              </w:rPr>
              <w:t>1.</w:t>
            </w:r>
            <w:r>
              <w:rPr>
                <w:rFonts w:ascii="Arial" w:hAnsi="Arial" w:cs="Arial"/>
                <w:sz w:val="20"/>
                <w:szCs w:val="12"/>
              </w:rPr>
              <w:tab/>
            </w:r>
          </w:p>
          <w:p w14:paraId="5F7A9F09" w14:textId="77777777" w:rsidR="003578B7" w:rsidRDefault="006F0BE5" w:rsidP="003578B7">
            <w:pPr>
              <w:keepNext/>
              <w:overflowPunct w:val="0"/>
              <w:autoSpaceDE w:val="0"/>
              <w:autoSpaceDN w:val="0"/>
              <w:adjustRightInd w:val="0"/>
              <w:spacing w:before="3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82854">
              <w:rPr>
                <w:rFonts w:ascii="Arial" w:hAnsi="Arial" w:cs="Arial"/>
                <w:sz w:val="20"/>
                <w:szCs w:val="12"/>
              </w:rPr>
              <w:lastRenderedPageBreak/>
              <w:t xml:space="preserve">This application must be listed by </w:t>
            </w:r>
            <w:r w:rsidRPr="00A25C2C">
              <w:rPr>
                <w:rFonts w:ascii="Arial" w:hAnsi="Arial" w:cs="Arial"/>
                <w:sz w:val="20"/>
                <w:szCs w:val="20"/>
              </w:rPr>
              <w:t>[</w:t>
            </w:r>
            <w:r w:rsidRPr="00A25C2C">
              <w:rPr>
                <w:rFonts w:ascii="Arial" w:hAnsi="Arial" w:cs="Arial"/>
                <w:i/>
                <w:sz w:val="20"/>
                <w:szCs w:val="20"/>
              </w:rPr>
              <w:t>date</w:t>
            </w:r>
            <w:r w:rsidRPr="00A25C2C">
              <w:rPr>
                <w:rFonts w:ascii="Arial" w:hAnsi="Arial" w:cs="Arial"/>
                <w:sz w:val="20"/>
                <w:szCs w:val="20"/>
              </w:rPr>
              <w:t>].</w:t>
            </w:r>
          </w:p>
          <w:p w14:paraId="7147AB87" w14:textId="0363F765" w:rsidR="000674E3" w:rsidRPr="000674E3" w:rsidRDefault="006F0BE5" w:rsidP="003578B7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582854">
              <w:rPr>
                <w:rFonts w:ascii="Arial" w:hAnsi="Arial" w:cs="Arial"/>
                <w:b/>
                <w:sz w:val="12"/>
                <w:szCs w:val="12"/>
              </w:rPr>
              <w:t xml:space="preserve">Note: the matter </w:t>
            </w:r>
            <w:r w:rsidR="00D85E7B" w:rsidRPr="00582854">
              <w:rPr>
                <w:rFonts w:ascii="Arial" w:hAnsi="Arial" w:cs="Arial"/>
                <w:b/>
                <w:sz w:val="12"/>
                <w:szCs w:val="12"/>
              </w:rPr>
              <w:t>must</w:t>
            </w:r>
            <w:r w:rsidRPr="00582854">
              <w:rPr>
                <w:rFonts w:ascii="Arial" w:hAnsi="Arial" w:cs="Arial"/>
                <w:b/>
                <w:sz w:val="12"/>
                <w:szCs w:val="12"/>
              </w:rPr>
              <w:t xml:space="preserve"> be listed before the expiry of 21 days from </w:t>
            </w:r>
            <w:r w:rsidR="00D85E7B" w:rsidRPr="00582854">
              <w:rPr>
                <w:rFonts w:ascii="Arial" w:hAnsi="Arial" w:cs="Arial"/>
                <w:b/>
                <w:sz w:val="12"/>
                <w:szCs w:val="12"/>
              </w:rPr>
              <w:t>service of the notice of entry.</w:t>
            </w:r>
          </w:p>
        </w:tc>
      </w:tr>
    </w:tbl>
    <w:p w14:paraId="51137B3A" w14:textId="77777777" w:rsidR="000674E3" w:rsidRPr="000674E3" w:rsidRDefault="000674E3" w:rsidP="009D3535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" w:eastAsia="Times New Roman" w:hAnsi="Arial" w:cs="Calibri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0674E3" w:rsidRPr="000674E3" w14:paraId="163A3B16" w14:textId="77777777" w:rsidTr="003578B7">
        <w:tc>
          <w:tcPr>
            <w:tcW w:w="5000" w:type="pct"/>
          </w:tcPr>
          <w:p w14:paraId="74378A33" w14:textId="08007E83" w:rsidR="000674E3" w:rsidRPr="000674E3" w:rsidRDefault="000674E3" w:rsidP="003578B7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  <w:r w:rsidRPr="000674E3">
              <w:rPr>
                <w:rFonts w:ascii="Arial" w:hAnsi="Arial" w:cs="Calibri"/>
                <w:b/>
                <w:sz w:val="20"/>
                <w:szCs w:val="20"/>
              </w:rPr>
              <w:t>To the other parties: WARNING</w:t>
            </w:r>
          </w:p>
          <w:p w14:paraId="11BDC9E1" w14:textId="77777777" w:rsidR="000674E3" w:rsidRPr="000674E3" w:rsidRDefault="000674E3" w:rsidP="003578B7">
            <w:pPr>
              <w:overflowPunct w:val="0"/>
              <w:autoSpaceDE w:val="0"/>
              <w:autoSpaceDN w:val="0"/>
              <w:adjustRightInd w:val="0"/>
              <w:spacing w:before="240" w:after="24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0674E3">
              <w:rPr>
                <w:rFonts w:ascii="Arial" w:hAnsi="Arial" w:cs="Calibri"/>
                <w:sz w:val="20"/>
                <w:szCs w:val="20"/>
              </w:rPr>
              <w:t xml:space="preserve">This Application will be considered at the hearing at the date and time set out at the top of this document. </w:t>
            </w:r>
          </w:p>
          <w:p w14:paraId="63A2E3FA" w14:textId="77777777" w:rsidR="000674E3" w:rsidRPr="000674E3" w:rsidRDefault="000674E3" w:rsidP="000674E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0674E3">
              <w:rPr>
                <w:rFonts w:ascii="Arial" w:hAnsi="Arial" w:cs="Calibri"/>
                <w:sz w:val="20"/>
                <w:szCs w:val="20"/>
              </w:rPr>
              <w:t>If you wish to oppose the Application or make submissions about it:</w:t>
            </w:r>
          </w:p>
          <w:p w14:paraId="7B10C7A8" w14:textId="77777777" w:rsidR="000674E3" w:rsidRPr="000674E3" w:rsidRDefault="000674E3" w:rsidP="003578B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723"/>
              <w:contextualSpacing/>
              <w:jc w:val="both"/>
              <w:textAlignment w:val="baseline"/>
              <w:rPr>
                <w:rFonts w:ascii="Arial" w:hAnsi="Arial" w:cs="Calibri"/>
                <w:i/>
                <w:sz w:val="20"/>
                <w:szCs w:val="20"/>
              </w:rPr>
            </w:pPr>
            <w:r w:rsidRPr="000674E3">
              <w:rPr>
                <w:rFonts w:ascii="Arial" w:hAnsi="Arial" w:cs="Calibri"/>
                <w:sz w:val="20"/>
                <w:szCs w:val="20"/>
              </w:rPr>
              <w:t xml:space="preserve">you </w:t>
            </w:r>
            <w:r w:rsidRPr="000674E3">
              <w:rPr>
                <w:rFonts w:ascii="Arial" w:hAnsi="Arial" w:cs="Calibri"/>
                <w:b/>
                <w:sz w:val="20"/>
                <w:szCs w:val="20"/>
              </w:rPr>
              <w:t>must</w:t>
            </w:r>
            <w:r w:rsidRPr="000674E3">
              <w:rPr>
                <w:rFonts w:ascii="Arial" w:hAnsi="Arial" w:cs="Calibri"/>
                <w:sz w:val="20"/>
                <w:szCs w:val="20"/>
              </w:rPr>
              <w:t xml:space="preserve"> </w:t>
            </w:r>
            <w:r w:rsidRPr="000674E3">
              <w:rPr>
                <w:rFonts w:ascii="Arial" w:hAnsi="Arial" w:cs="Calibri"/>
                <w:b/>
                <w:sz w:val="20"/>
                <w:szCs w:val="20"/>
              </w:rPr>
              <w:t>attend the hearing</w:t>
            </w:r>
            <w:r w:rsidRPr="000674E3">
              <w:rPr>
                <w:rFonts w:ascii="Arial" w:hAnsi="Arial" w:cs="Calibri"/>
                <w:sz w:val="20"/>
                <w:szCs w:val="20"/>
              </w:rPr>
              <w:t xml:space="preserve"> and </w:t>
            </w:r>
          </w:p>
          <w:p w14:paraId="4DC87011" w14:textId="77777777" w:rsidR="000674E3" w:rsidRPr="000674E3" w:rsidRDefault="000674E3" w:rsidP="003578B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723"/>
              <w:contextualSpacing/>
              <w:jc w:val="both"/>
              <w:textAlignment w:val="baseline"/>
              <w:rPr>
                <w:rFonts w:ascii="Arial" w:hAnsi="Arial" w:cs="Calibri"/>
                <w:i/>
                <w:sz w:val="20"/>
                <w:szCs w:val="20"/>
              </w:rPr>
            </w:pPr>
            <w:r w:rsidRPr="000674E3">
              <w:rPr>
                <w:rFonts w:ascii="Arial" w:hAnsi="Arial" w:cs="Calibri"/>
                <w:sz w:val="20"/>
                <w:szCs w:val="20"/>
              </w:rPr>
              <w:t xml:space="preserve">you </w:t>
            </w:r>
            <w:r w:rsidRPr="000674E3">
              <w:rPr>
                <w:rFonts w:ascii="Arial" w:hAnsi="Arial" w:cs="Calibri"/>
                <w:b/>
                <w:sz w:val="20"/>
                <w:szCs w:val="20"/>
              </w:rPr>
              <w:t>must file and serve on all parties a Response within 14</w:t>
            </w:r>
            <w:r w:rsidRPr="000674E3">
              <w:rPr>
                <w:rFonts w:ascii="Arial" w:hAnsi="Arial" w:cs="Calibri"/>
                <w:b/>
                <w:iCs/>
                <w:color w:val="0070C0"/>
                <w:sz w:val="20"/>
                <w:szCs w:val="20"/>
              </w:rPr>
              <w:t xml:space="preserve"> </w:t>
            </w:r>
            <w:r w:rsidRPr="000674E3">
              <w:rPr>
                <w:rFonts w:ascii="Arial" w:hAnsi="Arial" w:cs="Calibri"/>
                <w:b/>
                <w:sz w:val="20"/>
                <w:szCs w:val="20"/>
              </w:rPr>
              <w:t xml:space="preserve">days after service of the Application </w:t>
            </w:r>
            <w:r w:rsidRPr="000674E3">
              <w:rPr>
                <w:rFonts w:ascii="Arial" w:hAnsi="Arial" w:cs="Calibri"/>
                <w:sz w:val="20"/>
                <w:szCs w:val="20"/>
              </w:rPr>
              <w:t>and</w:t>
            </w:r>
          </w:p>
          <w:p w14:paraId="1D8015B8" w14:textId="77777777" w:rsidR="000674E3" w:rsidRPr="000674E3" w:rsidRDefault="000674E3" w:rsidP="003578B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723"/>
              <w:contextualSpacing/>
              <w:jc w:val="both"/>
              <w:textAlignment w:val="baseline"/>
              <w:rPr>
                <w:rFonts w:ascii="Arial" w:hAnsi="Arial" w:cs="Calibri"/>
                <w:i/>
                <w:sz w:val="20"/>
                <w:szCs w:val="20"/>
              </w:rPr>
            </w:pPr>
            <w:r w:rsidRPr="000674E3">
              <w:rPr>
                <w:rFonts w:ascii="Arial" w:hAnsi="Arial" w:cs="Calibri"/>
                <w:sz w:val="20"/>
                <w:szCs w:val="20"/>
              </w:rPr>
              <w:t xml:space="preserve">if you wish to rely on any facts in addition to or contrary to those relied on by the party seeking the orders you </w:t>
            </w:r>
            <w:r w:rsidRPr="000674E3">
              <w:rPr>
                <w:rFonts w:ascii="Arial" w:hAnsi="Arial" w:cs="Calibri"/>
                <w:b/>
                <w:sz w:val="20"/>
                <w:szCs w:val="20"/>
              </w:rPr>
              <w:t>must</w:t>
            </w:r>
            <w:r w:rsidRPr="000674E3">
              <w:rPr>
                <w:rFonts w:ascii="Arial" w:hAnsi="Arial" w:cs="Calibri"/>
                <w:sz w:val="20"/>
                <w:szCs w:val="20"/>
              </w:rPr>
              <w:t xml:space="preserve"> file and serve on all parties an Affidavit within 14</w:t>
            </w:r>
            <w:r w:rsidRPr="000674E3">
              <w:rPr>
                <w:rFonts w:ascii="Arial" w:hAnsi="Arial" w:cs="Calibri"/>
                <w:iCs/>
                <w:color w:val="0070C0"/>
                <w:sz w:val="20"/>
                <w:szCs w:val="20"/>
              </w:rPr>
              <w:t xml:space="preserve"> </w:t>
            </w:r>
            <w:r w:rsidRPr="000674E3">
              <w:rPr>
                <w:rFonts w:ascii="Arial" w:hAnsi="Arial" w:cs="Calibri"/>
                <w:sz w:val="20"/>
                <w:szCs w:val="20"/>
              </w:rPr>
              <w:t>days after service of the Application.</w:t>
            </w:r>
          </w:p>
          <w:p w14:paraId="46BE867D" w14:textId="6D297F85" w:rsidR="000674E3" w:rsidRPr="000674E3" w:rsidRDefault="000674E3" w:rsidP="003578B7">
            <w:pPr>
              <w:overflowPunct w:val="0"/>
              <w:autoSpaceDE w:val="0"/>
              <w:autoSpaceDN w:val="0"/>
              <w:adjustRightInd w:val="0"/>
              <w:spacing w:before="240" w:after="12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0674E3">
              <w:rPr>
                <w:rFonts w:ascii="Arial" w:hAnsi="Arial" w:cs="Calibri"/>
                <w:sz w:val="20"/>
                <w:szCs w:val="20"/>
              </w:rPr>
              <w:t xml:space="preserve">If you do not do so, the Court may proceed in your absence and orders may be made </w:t>
            </w:r>
            <w:r w:rsidRPr="000674E3">
              <w:rPr>
                <w:rFonts w:ascii="Arial" w:hAnsi="Arial" w:cs="Calibri"/>
                <w:b/>
                <w:sz w:val="20"/>
                <w:szCs w:val="20"/>
              </w:rPr>
              <w:t>finally determining</w:t>
            </w:r>
            <w:r w:rsidRPr="000674E3">
              <w:rPr>
                <w:rFonts w:ascii="Arial" w:hAnsi="Arial" w:cs="Calibri"/>
                <w:sz w:val="20"/>
                <w:szCs w:val="20"/>
              </w:rPr>
              <w:t xml:space="preserve"> this proceeding (including as to costs) without further warning. </w:t>
            </w:r>
          </w:p>
        </w:tc>
      </w:tr>
    </w:tbl>
    <w:p w14:paraId="52F96E04" w14:textId="77777777" w:rsidR="000674E3" w:rsidRPr="000674E3" w:rsidRDefault="000674E3" w:rsidP="009D3535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" w:eastAsia="Times New Roman" w:hAnsi="Arial" w:cs="Calibri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0674E3" w:rsidRPr="000674E3" w14:paraId="5CA4BA74" w14:textId="77777777" w:rsidTr="00820CB7">
        <w:tc>
          <w:tcPr>
            <w:tcW w:w="10457" w:type="dxa"/>
          </w:tcPr>
          <w:p w14:paraId="501C65BF" w14:textId="16021AD8" w:rsidR="000674E3" w:rsidRPr="000674E3" w:rsidRDefault="000674E3" w:rsidP="003578B7">
            <w:pPr>
              <w:overflowPunct w:val="0"/>
              <w:autoSpaceDE w:val="0"/>
              <w:autoSpaceDN w:val="0"/>
              <w:adjustRightInd w:val="0"/>
              <w:spacing w:before="120" w:after="240"/>
              <w:jc w:val="both"/>
              <w:textAlignment w:val="baseline"/>
              <w:rPr>
                <w:rFonts w:ascii="Arial" w:hAnsi="Arial" w:cs="Calibri"/>
                <w:b/>
                <w:color w:val="000000"/>
                <w:sz w:val="20"/>
                <w:szCs w:val="20"/>
              </w:rPr>
            </w:pPr>
            <w:r w:rsidRPr="000674E3">
              <w:rPr>
                <w:rFonts w:ascii="Arial" w:hAnsi="Arial" w:cs="Calibri"/>
                <w:b/>
                <w:color w:val="000000"/>
                <w:sz w:val="20"/>
                <w:szCs w:val="20"/>
              </w:rPr>
              <w:t>Service</w:t>
            </w:r>
          </w:p>
          <w:p w14:paraId="6C7842BA" w14:textId="77777777" w:rsidR="000674E3" w:rsidRPr="000674E3" w:rsidRDefault="000674E3" w:rsidP="003578B7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Arial" w:hAnsi="Arial" w:cs="Calibri"/>
                <w:color w:val="000000"/>
                <w:sz w:val="20"/>
                <w:szCs w:val="20"/>
              </w:rPr>
            </w:pPr>
            <w:r w:rsidRPr="000674E3">
              <w:rPr>
                <w:rFonts w:ascii="Arial" w:hAnsi="Arial" w:cs="Calibri"/>
                <w:color w:val="000000"/>
                <w:sz w:val="20"/>
                <w:szCs w:val="20"/>
              </w:rPr>
              <w:t>The party filing this document is required to serve it on all other parties in accordance with the Rules of Court.</w:t>
            </w:r>
          </w:p>
        </w:tc>
      </w:tr>
    </w:tbl>
    <w:p w14:paraId="3691C8BC" w14:textId="77777777" w:rsidR="000674E3" w:rsidRPr="000674E3" w:rsidRDefault="000674E3" w:rsidP="009D3535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" w:eastAsia="Times New Roman" w:hAnsi="Arial" w:cs="Calibri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0674E3" w:rsidRPr="000674E3" w14:paraId="4268B58D" w14:textId="77777777" w:rsidTr="00820CB7">
        <w:tc>
          <w:tcPr>
            <w:tcW w:w="10602" w:type="dxa"/>
          </w:tcPr>
          <w:p w14:paraId="11CEB0E9" w14:textId="12EF33B9" w:rsidR="000674E3" w:rsidRDefault="000674E3" w:rsidP="003578B7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  <w:r w:rsidRPr="000674E3">
              <w:rPr>
                <w:rFonts w:ascii="Arial" w:hAnsi="Arial" w:cs="Calibri"/>
                <w:b/>
                <w:sz w:val="20"/>
                <w:szCs w:val="20"/>
              </w:rPr>
              <w:t>Accompanying Documents</w:t>
            </w:r>
          </w:p>
          <w:p w14:paraId="7DA00E0E" w14:textId="0C59E522" w:rsidR="00E77050" w:rsidRPr="00E77050" w:rsidRDefault="00E77050" w:rsidP="000674E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b/>
                <w:sz w:val="12"/>
                <w:szCs w:val="12"/>
              </w:rPr>
            </w:pPr>
            <w:r>
              <w:rPr>
                <w:rFonts w:ascii="Arial" w:hAnsi="Arial" w:cs="Calibri"/>
                <w:b/>
                <w:sz w:val="12"/>
                <w:szCs w:val="12"/>
              </w:rPr>
              <w:t>Mark appropriate sections below with an ‘x’</w:t>
            </w:r>
          </w:p>
          <w:p w14:paraId="4165A19A" w14:textId="77777777" w:rsidR="000674E3" w:rsidRPr="000674E3" w:rsidRDefault="000674E3" w:rsidP="000674E3">
            <w:pPr>
              <w:overflowPunct w:val="0"/>
              <w:autoSpaceDE w:val="0"/>
              <w:autoSpaceDN w:val="0"/>
              <w:adjustRightInd w:val="0"/>
              <w:ind w:hanging="454"/>
              <w:jc w:val="both"/>
              <w:textAlignment w:val="baseline"/>
              <w:rPr>
                <w:rFonts w:ascii="Arial" w:hAnsi="Arial" w:cs="Calibri"/>
                <w:b/>
                <w:color w:val="000000"/>
                <w:sz w:val="20"/>
                <w:szCs w:val="20"/>
              </w:rPr>
            </w:pPr>
          </w:p>
          <w:p w14:paraId="72F56B4E" w14:textId="77777777" w:rsidR="000674E3" w:rsidRPr="000674E3" w:rsidRDefault="000674E3" w:rsidP="000674E3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ind w:left="454" w:hanging="454"/>
              <w:jc w:val="both"/>
              <w:textAlignment w:val="baseline"/>
              <w:rPr>
                <w:rFonts w:ascii="Arial" w:hAnsi="Arial" w:cs="Calibri"/>
                <w:color w:val="000000"/>
                <w:sz w:val="20"/>
                <w:szCs w:val="20"/>
              </w:rPr>
            </w:pPr>
            <w:r w:rsidRPr="000674E3">
              <w:rPr>
                <w:rFonts w:ascii="Arial" w:hAnsi="Arial" w:cs="Calibri"/>
                <w:color w:val="000000"/>
                <w:sz w:val="20"/>
                <w:szCs w:val="20"/>
              </w:rPr>
              <w:t>Accompanying service of this Application is a:</w:t>
            </w:r>
          </w:p>
          <w:p w14:paraId="653FAEFF" w14:textId="1956788A" w:rsidR="000674E3" w:rsidRPr="000674E3" w:rsidRDefault="00F274FB" w:rsidP="00F274FB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spacing w:before="240"/>
              <w:ind w:left="567" w:hanging="567"/>
              <w:textAlignment w:val="baseline"/>
              <w:rPr>
                <w:rFonts w:ascii="Arial" w:hAnsi="Arial" w:cs="Calibri"/>
                <w:sz w:val="16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[       ]</w:t>
            </w:r>
            <w:r>
              <w:rPr>
                <w:rFonts w:ascii="Arial" w:hAnsi="Arial"/>
                <w:sz w:val="20"/>
                <w:szCs w:val="20"/>
              </w:rPr>
              <w:tab/>
            </w:r>
            <w:r w:rsidR="000674E3" w:rsidRPr="000674E3">
              <w:rPr>
                <w:rFonts w:ascii="Arial" w:hAnsi="Arial" w:cs="Calibri"/>
                <w:sz w:val="20"/>
                <w:szCs w:val="20"/>
              </w:rPr>
              <w:t xml:space="preserve">Multilingual Notice </w:t>
            </w:r>
            <w:r w:rsidR="000674E3" w:rsidRPr="000674E3">
              <w:rPr>
                <w:rFonts w:ascii="Arial" w:hAnsi="Arial" w:cs="Calibri"/>
                <w:sz w:val="18"/>
                <w:szCs w:val="20"/>
              </w:rPr>
              <w:t>(mandatory)</w:t>
            </w:r>
          </w:p>
          <w:p w14:paraId="57296AD1" w14:textId="7025493D" w:rsidR="000674E3" w:rsidRPr="00A615F5" w:rsidRDefault="00F274FB" w:rsidP="00F274FB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ind w:left="567" w:hanging="567"/>
              <w:textAlignment w:val="baseline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[       ]</w:t>
            </w:r>
            <w:r>
              <w:rPr>
                <w:rFonts w:ascii="Arial" w:hAnsi="Arial"/>
                <w:sz w:val="20"/>
                <w:szCs w:val="20"/>
              </w:rPr>
              <w:tab/>
            </w:r>
            <w:r w:rsidR="00FE0302" w:rsidRPr="00A615F5">
              <w:rPr>
                <w:rFonts w:ascii="Arial" w:hAnsi="Arial"/>
                <w:sz w:val="20"/>
                <w:szCs w:val="20"/>
              </w:rPr>
              <w:t xml:space="preserve">Supporting </w:t>
            </w:r>
            <w:r w:rsidR="000674E3" w:rsidRPr="00A615F5">
              <w:rPr>
                <w:rFonts w:ascii="Arial" w:hAnsi="Arial"/>
                <w:sz w:val="20"/>
                <w:szCs w:val="20"/>
              </w:rPr>
              <w:t xml:space="preserve">Affidavit </w:t>
            </w:r>
            <w:r w:rsidR="000674E3" w:rsidRPr="00A615F5">
              <w:rPr>
                <w:rFonts w:ascii="Arial" w:hAnsi="Arial"/>
                <w:sz w:val="18"/>
                <w:szCs w:val="20"/>
              </w:rPr>
              <w:t>(mandatory) (must be filed and served)</w:t>
            </w:r>
          </w:p>
          <w:p w14:paraId="2ECF5E88" w14:textId="28FC6B3A" w:rsidR="006F0BE5" w:rsidRPr="00A615F5" w:rsidRDefault="00F274FB" w:rsidP="00F274FB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ind w:left="567" w:hanging="567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A615F5">
              <w:rPr>
                <w:rFonts w:ascii="Arial" w:hAnsi="Arial"/>
                <w:sz w:val="20"/>
                <w:szCs w:val="20"/>
              </w:rPr>
              <w:t>[       ]</w:t>
            </w:r>
            <w:r w:rsidRPr="00A615F5">
              <w:rPr>
                <w:rFonts w:ascii="Arial" w:hAnsi="Arial"/>
                <w:sz w:val="20"/>
                <w:szCs w:val="20"/>
              </w:rPr>
              <w:tab/>
            </w:r>
            <w:r w:rsidR="006F0BE5" w:rsidRPr="00A615F5">
              <w:rPr>
                <w:rFonts w:ascii="Arial" w:hAnsi="Arial"/>
                <w:sz w:val="20"/>
                <w:szCs w:val="20"/>
              </w:rPr>
              <w:t xml:space="preserve">Copy of notice of entry </w:t>
            </w:r>
            <w:r w:rsidR="006F0BE5" w:rsidRPr="00A615F5">
              <w:rPr>
                <w:rFonts w:ascii="Arial" w:hAnsi="Arial"/>
                <w:sz w:val="18"/>
                <w:szCs w:val="20"/>
              </w:rPr>
              <w:t>(mandatory)</w:t>
            </w:r>
          </w:p>
          <w:p w14:paraId="6AF3A944" w14:textId="7417FD64" w:rsidR="000674E3" w:rsidRPr="00A615F5" w:rsidRDefault="00F274FB" w:rsidP="00F274FB">
            <w:pPr>
              <w:tabs>
                <w:tab w:val="left" w:pos="594"/>
                <w:tab w:val="right" w:pos="10773"/>
              </w:tabs>
              <w:overflowPunct w:val="0"/>
              <w:autoSpaceDE w:val="0"/>
              <w:autoSpaceDN w:val="0"/>
              <w:adjustRightInd w:val="0"/>
              <w:ind w:left="567" w:hanging="567"/>
              <w:textAlignment w:val="baseline"/>
              <w:rPr>
                <w:rFonts w:ascii="Arial" w:hAnsi="Arial" w:cs="Calibri"/>
                <w:szCs w:val="20"/>
              </w:rPr>
            </w:pPr>
            <w:r w:rsidRPr="00A615F5">
              <w:rPr>
                <w:rFonts w:ascii="Arial" w:hAnsi="Arial"/>
                <w:sz w:val="20"/>
                <w:szCs w:val="20"/>
              </w:rPr>
              <w:t>[       ]</w:t>
            </w:r>
            <w:r w:rsidRPr="00A615F5">
              <w:rPr>
                <w:rFonts w:ascii="Arial" w:hAnsi="Arial"/>
                <w:sz w:val="20"/>
                <w:szCs w:val="20"/>
              </w:rPr>
              <w:tab/>
            </w:r>
            <w:r w:rsidR="000674E3" w:rsidRPr="00A615F5">
              <w:rPr>
                <w:rFonts w:ascii="Arial" w:hAnsi="Arial" w:cs="Calibri"/>
                <w:sz w:val="20"/>
                <w:szCs w:val="20"/>
              </w:rPr>
              <w:t xml:space="preserve">Notice to Respondent Served Interstate </w:t>
            </w:r>
            <w:r w:rsidR="000674E3" w:rsidRPr="00A615F5">
              <w:rPr>
                <w:rFonts w:ascii="Arial" w:hAnsi="Arial" w:cs="Calibri"/>
                <w:sz w:val="18"/>
                <w:szCs w:val="20"/>
              </w:rPr>
              <w:t>(mandatory if address of one respondent or interested party is interstate)</w:t>
            </w:r>
          </w:p>
          <w:p w14:paraId="20B191A3" w14:textId="50CCB22E" w:rsidR="000674E3" w:rsidRPr="00A615F5" w:rsidRDefault="00F274FB" w:rsidP="00F274FB">
            <w:pPr>
              <w:tabs>
                <w:tab w:val="left" w:pos="548"/>
                <w:tab w:val="right" w:pos="10773"/>
              </w:tabs>
              <w:overflowPunct w:val="0"/>
              <w:autoSpaceDE w:val="0"/>
              <w:autoSpaceDN w:val="0"/>
              <w:adjustRightInd w:val="0"/>
              <w:ind w:left="567" w:hanging="567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A615F5">
              <w:rPr>
                <w:rFonts w:ascii="Arial" w:hAnsi="Arial"/>
                <w:sz w:val="20"/>
                <w:szCs w:val="20"/>
              </w:rPr>
              <w:t>[       ]</w:t>
            </w:r>
            <w:r w:rsidRPr="00A615F5">
              <w:rPr>
                <w:rFonts w:ascii="Arial" w:hAnsi="Arial"/>
                <w:sz w:val="20"/>
                <w:szCs w:val="20"/>
              </w:rPr>
              <w:tab/>
            </w:r>
            <w:r w:rsidR="000674E3" w:rsidRPr="00A615F5">
              <w:rPr>
                <w:rFonts w:ascii="Arial" w:hAnsi="Arial" w:cs="Calibri"/>
                <w:sz w:val="20"/>
                <w:szCs w:val="20"/>
              </w:rPr>
              <w:t xml:space="preserve">Notice to Respondent Served in New Zealand </w:t>
            </w:r>
            <w:r w:rsidR="000674E3" w:rsidRPr="00A615F5">
              <w:rPr>
                <w:rFonts w:ascii="Arial" w:hAnsi="Arial" w:cs="Calibri"/>
                <w:sz w:val="18"/>
                <w:szCs w:val="20"/>
              </w:rPr>
              <w:t>(mandatory if address of one party to be served is in New Zealand)</w:t>
            </w:r>
          </w:p>
          <w:p w14:paraId="572CDE79" w14:textId="39A54269" w:rsidR="000674E3" w:rsidRPr="00A615F5" w:rsidRDefault="000674E3" w:rsidP="00F274FB">
            <w:pPr>
              <w:tabs>
                <w:tab w:val="left" w:pos="574"/>
                <w:tab w:val="right" w:pos="10773"/>
              </w:tabs>
              <w:overflowPunct w:val="0"/>
              <w:autoSpaceDE w:val="0"/>
              <w:autoSpaceDN w:val="0"/>
              <w:adjustRightInd w:val="0"/>
              <w:ind w:left="567" w:hanging="567"/>
              <w:jc w:val="both"/>
              <w:textAlignment w:val="baseline"/>
              <w:rPr>
                <w:rFonts w:ascii="Arial" w:hAnsi="Arial" w:cs="Calibri"/>
                <w:sz w:val="18"/>
                <w:szCs w:val="20"/>
              </w:rPr>
            </w:pPr>
            <w:r w:rsidRPr="00A615F5">
              <w:rPr>
                <w:rFonts w:ascii="Arial" w:hAnsi="Arial"/>
                <w:sz w:val="20"/>
                <w:szCs w:val="20"/>
              </w:rPr>
              <w:t xml:space="preserve">[      </w:t>
            </w:r>
            <w:r w:rsidR="00F274FB" w:rsidRPr="00A615F5">
              <w:rPr>
                <w:rFonts w:ascii="Arial" w:hAnsi="Arial"/>
                <w:sz w:val="20"/>
                <w:szCs w:val="20"/>
              </w:rPr>
              <w:t xml:space="preserve"> </w:t>
            </w:r>
            <w:r w:rsidRPr="00A615F5">
              <w:rPr>
                <w:rFonts w:ascii="Arial" w:hAnsi="Arial"/>
                <w:sz w:val="20"/>
                <w:szCs w:val="20"/>
              </w:rPr>
              <w:t>]</w:t>
            </w:r>
            <w:r w:rsidR="00F274FB" w:rsidRPr="00A615F5">
              <w:rPr>
                <w:rFonts w:ascii="Arial" w:hAnsi="Arial"/>
                <w:sz w:val="20"/>
                <w:szCs w:val="20"/>
              </w:rPr>
              <w:tab/>
            </w:r>
            <w:r w:rsidRPr="00A615F5">
              <w:rPr>
                <w:rFonts w:ascii="Arial" w:hAnsi="Arial" w:cs="Calibri"/>
                <w:sz w:val="20"/>
                <w:szCs w:val="20"/>
              </w:rPr>
              <w:t xml:space="preserve">Notice to Respondent Served outside Australia </w:t>
            </w:r>
            <w:r w:rsidRPr="00A615F5">
              <w:rPr>
                <w:rFonts w:ascii="Arial" w:hAnsi="Arial" w:cs="Calibri"/>
                <w:sz w:val="18"/>
                <w:szCs w:val="20"/>
              </w:rPr>
              <w:t>(mandatory if address of one party serve</w:t>
            </w:r>
            <w:r w:rsidR="00F274FB" w:rsidRPr="00A615F5">
              <w:rPr>
                <w:rFonts w:ascii="Arial" w:hAnsi="Arial" w:cs="Calibri"/>
                <w:sz w:val="18"/>
                <w:szCs w:val="20"/>
              </w:rPr>
              <w:t xml:space="preserve">d is outside Australia but not </w:t>
            </w:r>
            <w:r w:rsidRPr="00A615F5">
              <w:rPr>
                <w:rFonts w:ascii="Arial" w:hAnsi="Arial" w:cs="Calibri"/>
                <w:sz w:val="18"/>
                <w:szCs w:val="20"/>
              </w:rPr>
              <w:t>in New Zealand)</w:t>
            </w:r>
          </w:p>
          <w:p w14:paraId="6F5FB400" w14:textId="09096381" w:rsidR="000674E3" w:rsidRDefault="000674E3" w:rsidP="00F274FB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spacing w:before="240"/>
              <w:ind w:left="567" w:hanging="567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A615F5">
              <w:rPr>
                <w:rFonts w:ascii="Arial" w:hAnsi="Arial"/>
                <w:sz w:val="20"/>
                <w:szCs w:val="20"/>
              </w:rPr>
              <w:t>[       ]</w:t>
            </w:r>
            <w:r w:rsidRPr="00A615F5">
              <w:rPr>
                <w:rFonts w:ascii="Arial" w:hAnsi="Arial" w:cs="Calibri"/>
                <w:sz w:val="20"/>
                <w:szCs w:val="20"/>
              </w:rPr>
              <w:t xml:space="preserve"> If other additional document</w:t>
            </w:r>
            <w:r w:rsidRPr="000674E3">
              <w:rPr>
                <w:rFonts w:ascii="Arial" w:hAnsi="Arial" w:cs="Calibri"/>
                <w:sz w:val="20"/>
                <w:szCs w:val="20"/>
              </w:rPr>
              <w:t>(s) please document</w:t>
            </w:r>
            <w:r w:rsidR="009D3535">
              <w:rPr>
                <w:rFonts w:ascii="Arial" w:hAnsi="Arial" w:cs="Calibri"/>
                <w:sz w:val="20"/>
                <w:szCs w:val="20"/>
              </w:rPr>
              <w:t xml:space="preserve"> them</w:t>
            </w:r>
            <w:r w:rsidRPr="000674E3">
              <w:rPr>
                <w:rFonts w:ascii="Arial" w:hAnsi="Arial" w:cs="Calibri"/>
                <w:sz w:val="20"/>
                <w:szCs w:val="20"/>
              </w:rPr>
              <w:t xml:space="preserve"> below:</w:t>
            </w:r>
          </w:p>
          <w:p w14:paraId="3178F2E6" w14:textId="77777777" w:rsidR="000674E3" w:rsidRDefault="000674E3" w:rsidP="00F274FB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spacing w:after="120"/>
              <w:ind w:left="567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4589615B" w14:textId="13F17743" w:rsidR="00F274FB" w:rsidRPr="000674E3" w:rsidRDefault="00F274FB" w:rsidP="00F274FB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spacing w:after="120"/>
              <w:ind w:left="567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</w:tr>
    </w:tbl>
    <w:p w14:paraId="4609C5BA" w14:textId="77777777" w:rsidR="000674E3" w:rsidRPr="000674E3" w:rsidRDefault="000674E3" w:rsidP="009D3535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" w:eastAsia="Times New Roman" w:hAnsi="Arial" w:cs="Calibri"/>
          <w:b/>
          <w:color w:val="000000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25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0674E3" w:rsidRPr="000674E3" w14:paraId="156F5A88" w14:textId="77777777" w:rsidTr="00F274FB">
        <w:trPr>
          <w:trHeight w:val="980"/>
        </w:trPr>
        <w:tc>
          <w:tcPr>
            <w:tcW w:w="10602" w:type="dxa"/>
          </w:tcPr>
          <w:p w14:paraId="7FF352CC" w14:textId="77777777" w:rsidR="000674E3" w:rsidRPr="000674E3" w:rsidRDefault="000674E3" w:rsidP="00F274FB">
            <w:pPr>
              <w:overflowPunct w:val="0"/>
              <w:autoSpaceDE w:val="0"/>
              <w:autoSpaceDN w:val="0"/>
              <w:adjustRightInd w:val="0"/>
              <w:spacing w:before="120" w:after="240"/>
              <w:jc w:val="both"/>
              <w:textAlignment w:val="baseline"/>
              <w:rPr>
                <w:rFonts w:ascii="Arial" w:hAnsi="Arial" w:cs="Calibri"/>
                <w:b/>
                <w:color w:val="000000"/>
                <w:sz w:val="20"/>
                <w:szCs w:val="20"/>
              </w:rPr>
            </w:pPr>
            <w:r w:rsidRPr="000674E3">
              <w:rPr>
                <w:rFonts w:ascii="Arial" w:hAnsi="Arial" w:cs="Calibri"/>
                <w:b/>
                <w:color w:val="000000"/>
                <w:sz w:val="20"/>
                <w:szCs w:val="20"/>
              </w:rPr>
              <w:t>Note to Parties</w:t>
            </w:r>
          </w:p>
          <w:p w14:paraId="1A038E1B" w14:textId="080B25D1" w:rsidR="000674E3" w:rsidRPr="000674E3" w:rsidRDefault="000674E3" w:rsidP="00F274FB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Arial" w:hAnsi="Arial" w:cs="Calibri"/>
                <w:color w:val="000000"/>
                <w:sz w:val="20"/>
                <w:szCs w:val="20"/>
              </w:rPr>
            </w:pPr>
            <w:r w:rsidRPr="000674E3">
              <w:rPr>
                <w:rFonts w:ascii="Arial" w:hAnsi="Arial" w:cs="Calibri"/>
                <w:sz w:val="20"/>
                <w:szCs w:val="20"/>
              </w:rPr>
              <w:t>There can be cost penalties for making an unsuccessful application or resisting a successful application.</w:t>
            </w:r>
          </w:p>
        </w:tc>
      </w:tr>
    </w:tbl>
    <w:p w14:paraId="6BF0DA23" w14:textId="77777777" w:rsidR="000674E3" w:rsidRPr="000674E3" w:rsidRDefault="000674E3" w:rsidP="000674E3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overflowPunct w:val="0"/>
        <w:autoSpaceDE w:val="0"/>
        <w:autoSpaceDN w:val="0"/>
        <w:adjustRightInd w:val="0"/>
        <w:spacing w:after="0" w:line="240" w:lineRule="auto"/>
        <w:ind w:hanging="1077"/>
        <w:jc w:val="both"/>
        <w:textAlignment w:val="baseline"/>
        <w:rPr>
          <w:rFonts w:ascii="Arial" w:eastAsia="Times New Roman" w:hAnsi="Arial" w:cs="Calibri"/>
          <w:b/>
          <w:color w:val="000000"/>
          <w:sz w:val="20"/>
          <w:szCs w:val="20"/>
        </w:rPr>
      </w:pPr>
    </w:p>
    <w:bookmarkEnd w:id="0"/>
    <w:p w14:paraId="11ED5C8A" w14:textId="77777777" w:rsidR="003637A7" w:rsidRDefault="003637A7"/>
    <w:sectPr w:rsidR="003637A7" w:rsidSect="00F64C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CDD361" w14:textId="77777777" w:rsidR="000674E3" w:rsidRDefault="000674E3" w:rsidP="000674E3">
      <w:pPr>
        <w:spacing w:after="0" w:line="240" w:lineRule="auto"/>
      </w:pPr>
      <w:r>
        <w:separator/>
      </w:r>
    </w:p>
  </w:endnote>
  <w:endnote w:type="continuationSeparator" w:id="0">
    <w:p w14:paraId="6B2FFAC0" w14:textId="77777777" w:rsidR="000674E3" w:rsidRDefault="000674E3" w:rsidP="00067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E762B" w14:textId="77777777" w:rsidR="00392E74" w:rsidRDefault="00392E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3B4A8" w14:textId="77777777" w:rsidR="00392E74" w:rsidRDefault="00392E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06FE2" w14:textId="77777777" w:rsidR="00392E74" w:rsidRDefault="00392E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03DC4B" w14:textId="77777777" w:rsidR="000674E3" w:rsidRDefault="000674E3" w:rsidP="000674E3">
      <w:pPr>
        <w:spacing w:after="0" w:line="240" w:lineRule="auto"/>
      </w:pPr>
      <w:r>
        <w:separator/>
      </w:r>
    </w:p>
  </w:footnote>
  <w:footnote w:type="continuationSeparator" w:id="0">
    <w:p w14:paraId="32EA3AEE" w14:textId="77777777" w:rsidR="000674E3" w:rsidRDefault="000674E3" w:rsidP="00067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4DDD1" w14:textId="77777777" w:rsidR="00392E74" w:rsidRDefault="00392E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6A3E8" w14:textId="3983E009" w:rsidR="00F42926" w:rsidRPr="009D3535" w:rsidRDefault="00071FA1" w:rsidP="00F42926">
    <w:pPr>
      <w:pStyle w:val="Header"/>
      <w:rPr>
        <w:rFonts w:ascii="Arial" w:hAnsi="Arial" w:cs="Arial"/>
        <w:sz w:val="20"/>
        <w:szCs w:val="20"/>
        <w:lang w:val="en-US"/>
      </w:rPr>
    </w:pPr>
    <w:r>
      <w:rPr>
        <w:rFonts w:ascii="Arial" w:hAnsi="Arial" w:cs="Arial"/>
        <w:sz w:val="20"/>
        <w:szCs w:val="20"/>
        <w:lang w:val="en-US"/>
      </w:rPr>
      <w:t>Form 3C</w:t>
    </w:r>
  </w:p>
  <w:p w14:paraId="1F0AE708" w14:textId="77777777" w:rsidR="00F64C03" w:rsidRDefault="000E60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86483" w14:textId="6459E6E5" w:rsidR="00917942" w:rsidRDefault="00071FA1" w:rsidP="00392E74">
    <w:pPr>
      <w:pStyle w:val="Header"/>
      <w:rPr>
        <w:rFonts w:ascii="Arial" w:hAnsi="Arial" w:cs="Arial"/>
        <w:sz w:val="20"/>
        <w:szCs w:val="20"/>
        <w:lang w:val="en-US"/>
      </w:rPr>
    </w:pPr>
    <w:r>
      <w:rPr>
        <w:rFonts w:ascii="Arial" w:hAnsi="Arial" w:cs="Arial"/>
        <w:sz w:val="20"/>
        <w:szCs w:val="20"/>
        <w:lang w:val="en-US"/>
      </w:rPr>
      <w:t>Form 3C</w:t>
    </w:r>
  </w:p>
  <w:p w14:paraId="67FBD37A" w14:textId="77777777" w:rsidR="00392E74" w:rsidRPr="00392E74" w:rsidRDefault="00392E74" w:rsidP="00392E74">
    <w:pPr>
      <w:pStyle w:val="Header"/>
      <w:spacing w:line="360" w:lineRule="auto"/>
      <w:rPr>
        <w:rFonts w:ascii="Arial" w:hAnsi="Arial" w:cs="Arial"/>
        <w:bCs/>
        <w:sz w:val="20"/>
        <w:szCs w:val="20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014224" w:rsidRPr="00B653FE" w14:paraId="27D00573" w14:textId="77777777" w:rsidTr="002B1773">
      <w:tc>
        <w:tcPr>
          <w:tcW w:w="3899" w:type="pct"/>
          <w:gridSpan w:val="2"/>
          <w:tcBorders>
            <w:top w:val="single" w:sz="4" w:space="0" w:color="auto"/>
          </w:tcBorders>
        </w:tcPr>
        <w:p w14:paraId="0B54D833" w14:textId="77777777" w:rsidR="00014224" w:rsidRPr="00392E74" w:rsidRDefault="000674E3" w:rsidP="00607F7A">
          <w:pPr>
            <w:pStyle w:val="Footer"/>
            <w:rPr>
              <w:rFonts w:ascii="Arial" w:hAnsi="Arial" w:cs="Arial"/>
              <w:b/>
              <w:sz w:val="16"/>
              <w:szCs w:val="16"/>
            </w:rPr>
          </w:pPr>
          <w:r w:rsidRPr="00392E74">
            <w:rPr>
              <w:rFonts w:ascii="Arial" w:hAnsi="Arial" w:cs="Arial"/>
              <w:b/>
              <w:sz w:val="16"/>
              <w:szCs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50F6D180" w14:textId="77777777" w:rsidR="00014224" w:rsidRPr="00B653FE" w:rsidRDefault="000E60D5" w:rsidP="00607F7A">
          <w:pPr>
            <w:pStyle w:val="Footer"/>
          </w:pPr>
        </w:p>
      </w:tc>
    </w:tr>
    <w:tr w:rsidR="000A6DD3" w:rsidRPr="00B653FE" w14:paraId="5AAFE0DD" w14:textId="77777777" w:rsidTr="00917942">
      <w:trPr>
        <w:trHeight w:val="1148"/>
      </w:trPr>
      <w:tc>
        <w:tcPr>
          <w:tcW w:w="3899" w:type="pct"/>
          <w:gridSpan w:val="2"/>
          <w:tcBorders>
            <w:bottom w:val="single" w:sz="2" w:space="0" w:color="auto"/>
          </w:tcBorders>
        </w:tcPr>
        <w:p w14:paraId="726DE078" w14:textId="77777777" w:rsidR="000A6DD3" w:rsidRPr="00663B55" w:rsidRDefault="000E60D5" w:rsidP="00607F7A">
          <w:pPr>
            <w:pStyle w:val="Footer"/>
            <w:rPr>
              <w:rFonts w:ascii="Arial" w:hAnsi="Arial" w:cs="Arial"/>
              <w:sz w:val="20"/>
              <w:szCs w:val="20"/>
            </w:rPr>
          </w:pPr>
        </w:p>
        <w:p w14:paraId="7C4957AC" w14:textId="77777777" w:rsidR="000A6DD3" w:rsidRPr="00663B55" w:rsidRDefault="000674E3" w:rsidP="00607F7A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663B55">
            <w:rPr>
              <w:rFonts w:ascii="Arial" w:hAnsi="Arial" w:cs="Arial"/>
              <w:sz w:val="20"/>
              <w:szCs w:val="20"/>
            </w:rPr>
            <w:t xml:space="preserve">Case Number: </w:t>
          </w:r>
        </w:p>
        <w:p w14:paraId="24B559E5" w14:textId="77777777" w:rsidR="000A6DD3" w:rsidRPr="00663B55" w:rsidRDefault="000E60D5" w:rsidP="00607F7A">
          <w:pPr>
            <w:pStyle w:val="Footer"/>
            <w:rPr>
              <w:rFonts w:ascii="Arial" w:hAnsi="Arial" w:cs="Arial"/>
              <w:sz w:val="20"/>
              <w:szCs w:val="20"/>
            </w:rPr>
          </w:pPr>
        </w:p>
        <w:p w14:paraId="5C467C22" w14:textId="77777777" w:rsidR="000A6DD3" w:rsidRPr="00663B55" w:rsidRDefault="000674E3" w:rsidP="00607F7A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663B55">
            <w:rPr>
              <w:rFonts w:ascii="Arial" w:hAnsi="Arial" w:cs="Arial"/>
              <w:sz w:val="20"/>
              <w:szCs w:val="20"/>
            </w:rPr>
            <w:t>Date Filed:</w:t>
          </w:r>
        </w:p>
        <w:p w14:paraId="17150B4E" w14:textId="77777777" w:rsidR="000A6DD3" w:rsidRPr="00663B55" w:rsidRDefault="000E60D5" w:rsidP="00014224">
          <w:pPr>
            <w:pStyle w:val="Footer"/>
            <w:rPr>
              <w:rFonts w:ascii="Arial" w:hAnsi="Arial" w:cs="Arial"/>
              <w:sz w:val="20"/>
              <w:szCs w:val="20"/>
            </w:rPr>
          </w:pPr>
        </w:p>
        <w:p w14:paraId="1D5F78D8" w14:textId="77777777" w:rsidR="000A6DD3" w:rsidRPr="00663B55" w:rsidRDefault="000674E3" w:rsidP="00607F7A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663B55">
            <w:rPr>
              <w:rFonts w:ascii="Arial" w:hAnsi="Arial" w:cs="Arial"/>
              <w:sz w:val="20"/>
              <w:szCs w:val="20"/>
            </w:rPr>
            <w:t>FDN:</w:t>
          </w:r>
        </w:p>
        <w:p w14:paraId="72ABB136" w14:textId="77777777" w:rsidR="000A6DD3" w:rsidRPr="00663B55" w:rsidRDefault="000E60D5" w:rsidP="00607F7A">
          <w:pPr>
            <w:pStyle w:val="Footer"/>
            <w:rPr>
              <w:rFonts w:ascii="Arial" w:hAnsi="Arial" w:cs="Arial"/>
              <w:sz w:val="20"/>
              <w:szCs w:val="20"/>
            </w:rPr>
          </w:pPr>
        </w:p>
        <w:p w14:paraId="3FBA4E0B" w14:textId="77777777" w:rsidR="000A6DD3" w:rsidRPr="00663B55" w:rsidRDefault="000E60D5" w:rsidP="00607F7A">
          <w:pPr>
            <w:pStyle w:val="Foo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6950C559" w14:textId="77777777" w:rsidR="000A6DD3" w:rsidRPr="00B653FE" w:rsidRDefault="000E60D5" w:rsidP="00607F7A">
          <w:pPr>
            <w:pStyle w:val="Footer"/>
          </w:pPr>
        </w:p>
      </w:tc>
    </w:tr>
    <w:tr w:rsidR="000A6DD3" w:rsidRPr="00B653FE" w14:paraId="7CD18808" w14:textId="77777777" w:rsidTr="00663B55">
      <w:trPr>
        <w:trHeight w:val="75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28526FF4" w14:textId="77777777" w:rsidR="000A6DD3" w:rsidRPr="00663B55" w:rsidRDefault="000674E3" w:rsidP="000A6DD3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663B55">
            <w:rPr>
              <w:rFonts w:ascii="Arial" w:hAnsi="Arial" w:cs="Arial"/>
              <w:b/>
              <w:sz w:val="20"/>
              <w:szCs w:val="20"/>
            </w:rPr>
            <w:t>Hearing Date and Time:</w:t>
          </w:r>
          <w:r w:rsidRPr="00663B55">
            <w:rPr>
              <w:rFonts w:ascii="Arial" w:hAnsi="Arial" w:cs="Arial"/>
              <w:sz w:val="20"/>
              <w:szCs w:val="20"/>
            </w:rPr>
            <w:t xml:space="preserve"> </w:t>
          </w:r>
        </w:p>
        <w:p w14:paraId="7D9DAC2B" w14:textId="77777777" w:rsidR="000A6DD3" w:rsidRPr="00663B55" w:rsidRDefault="000E60D5" w:rsidP="000A6DD3">
          <w:pPr>
            <w:pStyle w:val="Foo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24E2E73B" w14:textId="77777777" w:rsidR="000A6DD3" w:rsidRPr="00663B55" w:rsidRDefault="000E60D5" w:rsidP="000A6DD3">
          <w:pPr>
            <w:pStyle w:val="Foo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2FCD94C8" w14:textId="77777777" w:rsidR="000A6DD3" w:rsidRPr="00B653FE" w:rsidRDefault="000E60D5" w:rsidP="00607F7A">
          <w:pPr>
            <w:pStyle w:val="Footer"/>
          </w:pPr>
        </w:p>
      </w:tc>
    </w:tr>
    <w:tr w:rsidR="000A6DD3" w:rsidRPr="00B653FE" w14:paraId="0CA79B93" w14:textId="77777777" w:rsidTr="00917942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0D5C90C6" w14:textId="77777777" w:rsidR="000A6DD3" w:rsidRPr="00663B55" w:rsidRDefault="000674E3" w:rsidP="000A6DD3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 w:rsidRPr="00663B55">
            <w:rPr>
              <w:rFonts w:ascii="Arial" w:hAnsi="Arial" w:cs="Arial"/>
              <w:b/>
              <w:sz w:val="20"/>
              <w:szCs w:val="20"/>
            </w:rPr>
            <w:t>Hearing Location:</w:t>
          </w:r>
        </w:p>
        <w:p w14:paraId="332AA4C4" w14:textId="77777777" w:rsidR="00654C0B" w:rsidRPr="00663B55" w:rsidRDefault="000E60D5" w:rsidP="000A6DD3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</w:p>
        <w:p w14:paraId="05FFCCD2" w14:textId="77777777" w:rsidR="00654C0B" w:rsidRPr="00663B55" w:rsidRDefault="000E60D5" w:rsidP="000A6DD3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</w:p>
        <w:p w14:paraId="4161510E" w14:textId="77777777" w:rsidR="00654C0B" w:rsidRPr="00663B55" w:rsidRDefault="000E60D5" w:rsidP="000A6DD3">
          <w:pPr>
            <w:pStyle w:val="Foo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4D6F6BD7" w14:textId="77777777" w:rsidR="000A6DD3" w:rsidRPr="00663B55" w:rsidRDefault="000E60D5" w:rsidP="00206EBF">
          <w:pPr>
            <w:pStyle w:val="Foo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4688E435" w14:textId="77777777" w:rsidR="000A6DD3" w:rsidRPr="00B653FE" w:rsidRDefault="000E60D5" w:rsidP="00607F7A">
          <w:pPr>
            <w:pStyle w:val="Footer"/>
          </w:pPr>
        </w:p>
      </w:tc>
    </w:tr>
  </w:tbl>
  <w:p w14:paraId="15081379" w14:textId="77777777" w:rsidR="00AA4A90" w:rsidRDefault="000E60D5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4E3"/>
    <w:rsid w:val="0001274D"/>
    <w:rsid w:val="000227B2"/>
    <w:rsid w:val="0006561C"/>
    <w:rsid w:val="000674E3"/>
    <w:rsid w:val="00071FA1"/>
    <w:rsid w:val="00094EB4"/>
    <w:rsid w:val="000E60D5"/>
    <w:rsid w:val="0018789A"/>
    <w:rsid w:val="003578B7"/>
    <w:rsid w:val="003637A7"/>
    <w:rsid w:val="003643EC"/>
    <w:rsid w:val="00392E74"/>
    <w:rsid w:val="003C3D2F"/>
    <w:rsid w:val="004154EA"/>
    <w:rsid w:val="00430F9B"/>
    <w:rsid w:val="00443536"/>
    <w:rsid w:val="004B0B20"/>
    <w:rsid w:val="00502077"/>
    <w:rsid w:val="0053766F"/>
    <w:rsid w:val="00582854"/>
    <w:rsid w:val="005A556C"/>
    <w:rsid w:val="005C4742"/>
    <w:rsid w:val="00622751"/>
    <w:rsid w:val="0062394E"/>
    <w:rsid w:val="0064767C"/>
    <w:rsid w:val="00663B55"/>
    <w:rsid w:val="006965D0"/>
    <w:rsid w:val="006F0BE5"/>
    <w:rsid w:val="00720428"/>
    <w:rsid w:val="007623AE"/>
    <w:rsid w:val="007F32AB"/>
    <w:rsid w:val="007F6E94"/>
    <w:rsid w:val="00820D91"/>
    <w:rsid w:val="0087016E"/>
    <w:rsid w:val="008958C7"/>
    <w:rsid w:val="00901E7C"/>
    <w:rsid w:val="00913E9F"/>
    <w:rsid w:val="00925A70"/>
    <w:rsid w:val="0099581F"/>
    <w:rsid w:val="009A0B1B"/>
    <w:rsid w:val="009C5197"/>
    <w:rsid w:val="009D3535"/>
    <w:rsid w:val="00A11528"/>
    <w:rsid w:val="00A25C2C"/>
    <w:rsid w:val="00A43061"/>
    <w:rsid w:val="00A615F5"/>
    <w:rsid w:val="00A77DCE"/>
    <w:rsid w:val="00AE5CEE"/>
    <w:rsid w:val="00BA7AF3"/>
    <w:rsid w:val="00C27904"/>
    <w:rsid w:val="00C40649"/>
    <w:rsid w:val="00C656E5"/>
    <w:rsid w:val="00C703AE"/>
    <w:rsid w:val="00CC5B30"/>
    <w:rsid w:val="00D42B0B"/>
    <w:rsid w:val="00D44FDA"/>
    <w:rsid w:val="00D62C9B"/>
    <w:rsid w:val="00D85E7B"/>
    <w:rsid w:val="00DA4B5A"/>
    <w:rsid w:val="00E77050"/>
    <w:rsid w:val="00E87884"/>
    <w:rsid w:val="00E9004C"/>
    <w:rsid w:val="00EB1263"/>
    <w:rsid w:val="00F13B48"/>
    <w:rsid w:val="00F274FB"/>
    <w:rsid w:val="00F5365C"/>
    <w:rsid w:val="00F53F80"/>
    <w:rsid w:val="00FB018B"/>
    <w:rsid w:val="00FE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EC757E"/>
  <w15:chartTrackingRefBased/>
  <w15:docId w15:val="{470AB123-50E7-4F18-B985-27185113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674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4E3"/>
  </w:style>
  <w:style w:type="paragraph" w:styleId="Header">
    <w:name w:val="header"/>
    <w:basedOn w:val="Normal"/>
    <w:link w:val="HeaderChar"/>
    <w:uiPriority w:val="99"/>
    <w:unhideWhenUsed/>
    <w:rsid w:val="000674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4E3"/>
  </w:style>
  <w:style w:type="table" w:styleId="TableGrid">
    <w:name w:val="Table Grid"/>
    <w:basedOn w:val="TableNormal"/>
    <w:uiPriority w:val="59"/>
    <w:rsid w:val="000674E3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578B7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578B7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3578B7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3091AD-D59B-416F-9826-4A81DF672E45}"/>
</file>

<file path=customXml/itemProps2.xml><?xml version="1.0" encoding="utf-8"?>
<ds:datastoreItem xmlns:ds="http://schemas.openxmlformats.org/officeDocument/2006/customXml" ds:itemID="{36D498B6-32E5-4CEF-9F85-25ACBC7CFD3C}"/>
</file>

<file path=customXml/itemProps3.xml><?xml version="1.0" encoding="utf-8"?>
<ds:datastoreItem xmlns:ds="http://schemas.openxmlformats.org/officeDocument/2006/customXml" ds:itemID="{FCDDBAD1-ABDA-44D9-843B-6FEF8644CE05}"/>
</file>

<file path=docProps/app.xml><?xml version="1.0" encoding="utf-8"?>
<Properties xmlns="http://schemas.openxmlformats.org/officeDocument/2006/extended-properties" xmlns:vt="http://schemas.openxmlformats.org/officeDocument/2006/docPropsVTypes">
  <Template>6EBECB45</Template>
  <TotalTime>44</TotalTime>
  <Pages>3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3C Plaint Note - Originating Application - Notice of Objection</dc:title>
  <dc:subject/>
  <dc:creator>Courts Administration Authority</dc:creator>
  <cp:keywords/>
  <dc:description/>
  <cp:revision>2</cp:revision>
  <dcterms:created xsi:type="dcterms:W3CDTF">2020-02-04T05:42:00Z</dcterms:created>
  <dcterms:modified xsi:type="dcterms:W3CDTF">2020-05-01T02:37:00Z</dcterms:modified>
</cp:coreProperties>
</file>